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15" w:rsidRPr="00593715" w:rsidRDefault="00593715" w:rsidP="00364127">
      <w:pPr>
        <w:pStyle w:val="Nzov"/>
        <w:spacing w:before="0" w:after="0"/>
        <w:jc w:val="left"/>
        <w:rPr>
          <w:sz w:val="30"/>
          <w:szCs w:val="30"/>
        </w:rPr>
      </w:pPr>
      <w:r w:rsidRPr="00593715">
        <w:rPr>
          <w:sz w:val="30"/>
          <w:szCs w:val="30"/>
        </w:rPr>
        <w:t xml:space="preserve"> VYHLÁSENIE    VOĽBY   HLAVNÉHO    KONTROLÓRA    OBCE    NIŽNÁ                     </w:t>
      </w:r>
    </w:p>
    <w:p w:rsidR="00364127" w:rsidRDefault="00364127" w:rsidP="00364127">
      <w:pPr>
        <w:pStyle w:val="Nzov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93715" w:rsidRPr="008F0606" w:rsidRDefault="001F2931" w:rsidP="00364127">
      <w:pPr>
        <w:pStyle w:val="Nzov"/>
        <w:jc w:val="both"/>
        <w:rPr>
          <w:rFonts w:ascii="Times New Roman" w:hAnsi="Times New Roman"/>
          <w:sz w:val="24"/>
          <w:szCs w:val="24"/>
        </w:rPr>
      </w:pPr>
      <w:r w:rsidRPr="008F0606">
        <w:rPr>
          <w:rFonts w:ascii="Times New Roman" w:hAnsi="Times New Roman"/>
          <w:sz w:val="24"/>
          <w:szCs w:val="24"/>
        </w:rPr>
        <w:t xml:space="preserve">Obecné </w:t>
      </w:r>
      <w:r w:rsidR="00593715" w:rsidRPr="008F0606">
        <w:rPr>
          <w:rFonts w:ascii="Times New Roman" w:hAnsi="Times New Roman"/>
          <w:sz w:val="24"/>
          <w:szCs w:val="24"/>
        </w:rPr>
        <w:t xml:space="preserve"> </w:t>
      </w:r>
      <w:r w:rsidRPr="008F0606">
        <w:rPr>
          <w:rFonts w:ascii="Times New Roman" w:hAnsi="Times New Roman"/>
          <w:sz w:val="24"/>
          <w:szCs w:val="24"/>
        </w:rPr>
        <w:t xml:space="preserve">zastupiteľstva v Nižnej </w:t>
      </w:r>
      <w:r w:rsidR="00593715" w:rsidRPr="008F0606">
        <w:rPr>
          <w:rFonts w:ascii="Times New Roman" w:hAnsi="Times New Roman"/>
          <w:sz w:val="24"/>
          <w:szCs w:val="24"/>
        </w:rPr>
        <w:t>v súlade s § 18a zákona č. 369/1990 Zb. o obecnom zriadení v znení neskorších predpisov a uznesením Obecného zastupite</w:t>
      </w:r>
      <w:r w:rsidR="00C44B05" w:rsidRPr="008F0606">
        <w:rPr>
          <w:rFonts w:ascii="Times New Roman" w:hAnsi="Times New Roman"/>
          <w:sz w:val="24"/>
          <w:szCs w:val="24"/>
        </w:rPr>
        <w:t>ľ</w:t>
      </w:r>
      <w:r w:rsidR="00593715" w:rsidRPr="008F0606">
        <w:rPr>
          <w:rFonts w:ascii="Times New Roman" w:hAnsi="Times New Roman"/>
          <w:sz w:val="24"/>
          <w:szCs w:val="24"/>
        </w:rPr>
        <w:t>stva v Nižnej č.</w:t>
      </w:r>
      <w:r w:rsidR="00A303A0">
        <w:rPr>
          <w:rFonts w:ascii="Times New Roman" w:hAnsi="Times New Roman"/>
          <w:sz w:val="24"/>
          <w:szCs w:val="24"/>
        </w:rPr>
        <w:t>3</w:t>
      </w:r>
      <w:r w:rsidR="0085783B">
        <w:rPr>
          <w:rFonts w:ascii="Times New Roman" w:hAnsi="Times New Roman"/>
          <w:sz w:val="24"/>
          <w:szCs w:val="24"/>
        </w:rPr>
        <w:t>9</w:t>
      </w:r>
      <w:r w:rsidR="00593715" w:rsidRPr="008F0606">
        <w:rPr>
          <w:rFonts w:ascii="Times New Roman" w:hAnsi="Times New Roman"/>
          <w:sz w:val="24"/>
          <w:szCs w:val="24"/>
        </w:rPr>
        <w:t>/202</w:t>
      </w:r>
      <w:r w:rsidR="00416972">
        <w:rPr>
          <w:rFonts w:ascii="Times New Roman" w:hAnsi="Times New Roman"/>
          <w:sz w:val="24"/>
          <w:szCs w:val="24"/>
        </w:rPr>
        <w:t>1</w:t>
      </w:r>
      <w:r w:rsidR="00593715" w:rsidRPr="008F0606">
        <w:rPr>
          <w:rFonts w:ascii="Times New Roman" w:hAnsi="Times New Roman"/>
          <w:sz w:val="24"/>
          <w:szCs w:val="24"/>
        </w:rPr>
        <w:t xml:space="preserve"> zo dňa </w:t>
      </w:r>
      <w:r w:rsidR="007D22ED">
        <w:rPr>
          <w:rFonts w:ascii="Times New Roman" w:hAnsi="Times New Roman"/>
          <w:sz w:val="24"/>
          <w:szCs w:val="24"/>
        </w:rPr>
        <w:t>1</w:t>
      </w:r>
      <w:r w:rsidR="00593715" w:rsidRPr="008F0606">
        <w:rPr>
          <w:rFonts w:ascii="Times New Roman" w:hAnsi="Times New Roman"/>
          <w:sz w:val="24"/>
          <w:szCs w:val="24"/>
        </w:rPr>
        <w:t>8.</w:t>
      </w:r>
      <w:r w:rsidR="007D22ED">
        <w:rPr>
          <w:rFonts w:ascii="Times New Roman" w:hAnsi="Times New Roman"/>
          <w:sz w:val="24"/>
          <w:szCs w:val="24"/>
        </w:rPr>
        <w:t>05</w:t>
      </w:r>
      <w:r w:rsidR="00593715" w:rsidRPr="008F0606">
        <w:rPr>
          <w:rFonts w:ascii="Times New Roman" w:hAnsi="Times New Roman"/>
          <w:sz w:val="24"/>
          <w:szCs w:val="24"/>
        </w:rPr>
        <w:t>.202</w:t>
      </w:r>
      <w:r w:rsidR="007D22ED">
        <w:rPr>
          <w:rFonts w:ascii="Times New Roman" w:hAnsi="Times New Roman"/>
          <w:sz w:val="24"/>
          <w:szCs w:val="24"/>
        </w:rPr>
        <w:t>1</w:t>
      </w:r>
    </w:p>
    <w:p w:rsidR="005B5380" w:rsidRDefault="00593715" w:rsidP="005B5380">
      <w:pPr>
        <w:pStyle w:val="Nzov"/>
        <w:spacing w:before="0" w:after="0"/>
        <w:jc w:val="left"/>
        <w:rPr>
          <w:rFonts w:ascii="Times New Roman" w:hAnsi="Times New Roman"/>
        </w:rPr>
      </w:pPr>
      <w:r w:rsidRPr="008F0606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5B5380">
        <w:rPr>
          <w:rFonts w:ascii="Times New Roman" w:hAnsi="Times New Roman"/>
        </w:rPr>
        <w:t>vy</w:t>
      </w:r>
      <w:r w:rsidRPr="00B8429F">
        <w:rPr>
          <w:rFonts w:ascii="Times New Roman" w:hAnsi="Times New Roman"/>
        </w:rPr>
        <w:t>hlasuje</w:t>
      </w:r>
    </w:p>
    <w:p w:rsidR="00B8429F" w:rsidRPr="00364127" w:rsidRDefault="001F2931" w:rsidP="005B5380">
      <w:pPr>
        <w:pStyle w:val="Nzov"/>
        <w:spacing w:before="0" w:after="0"/>
        <w:jc w:val="left"/>
        <w:rPr>
          <w:rFonts w:ascii="Times New Roman" w:hAnsi="Times New Roman"/>
        </w:rPr>
      </w:pPr>
      <w:r w:rsidRPr="00B8429F">
        <w:rPr>
          <w:rFonts w:ascii="Times New Roman" w:hAnsi="Times New Roman"/>
        </w:rPr>
        <w:br/>
      </w:r>
      <w:r w:rsidR="001C20B9" w:rsidRPr="00364127">
        <w:rPr>
          <w:rFonts w:ascii="Times New Roman" w:hAnsi="Times New Roman"/>
          <w:sz w:val="28"/>
          <w:szCs w:val="28"/>
        </w:rPr>
        <w:t xml:space="preserve">          </w:t>
      </w:r>
      <w:r w:rsidR="00B8429F" w:rsidRPr="00364127">
        <w:rPr>
          <w:rFonts w:ascii="Times New Roman" w:hAnsi="Times New Roman"/>
          <w:sz w:val="28"/>
          <w:szCs w:val="28"/>
        </w:rPr>
        <w:t xml:space="preserve">              </w:t>
      </w:r>
      <w:r w:rsidR="00593715" w:rsidRPr="00364127">
        <w:rPr>
          <w:rFonts w:ascii="Times New Roman" w:hAnsi="Times New Roman"/>
        </w:rPr>
        <w:t>voľbu hlavného kontrolóra obce Nižná</w:t>
      </w:r>
      <w:r w:rsidR="00B8429F" w:rsidRPr="00364127">
        <w:rPr>
          <w:rFonts w:ascii="Times New Roman" w:hAnsi="Times New Roman"/>
        </w:rPr>
        <w:t xml:space="preserve">, </w:t>
      </w:r>
    </w:p>
    <w:p w:rsidR="00364127" w:rsidRDefault="00364127" w:rsidP="005B5380">
      <w:pPr>
        <w:pStyle w:val="Nzov"/>
        <w:spacing w:before="0" w:after="0"/>
        <w:jc w:val="left"/>
        <w:rPr>
          <w:rStyle w:val="Siln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593715" w:rsidRPr="00364127">
        <w:rPr>
          <w:rFonts w:ascii="Times New Roman" w:hAnsi="Times New Roman"/>
          <w:color w:val="000000"/>
          <w:sz w:val="28"/>
          <w:szCs w:val="28"/>
        </w:rPr>
        <w:t>ktorá sa uskutoční dňa </w:t>
      </w:r>
      <w:r w:rsidR="00D2729D">
        <w:rPr>
          <w:rFonts w:ascii="Times New Roman" w:hAnsi="Times New Roman"/>
          <w:color w:val="000000"/>
          <w:sz w:val="28"/>
          <w:szCs w:val="28"/>
        </w:rPr>
        <w:t>29</w:t>
      </w:r>
      <w:r w:rsidR="00593715" w:rsidRPr="00364127">
        <w:rPr>
          <w:rFonts w:ascii="Times New Roman" w:hAnsi="Times New Roman"/>
          <w:sz w:val="28"/>
          <w:szCs w:val="28"/>
        </w:rPr>
        <w:t>.</w:t>
      </w:r>
      <w:r w:rsidR="00D2729D">
        <w:rPr>
          <w:rFonts w:ascii="Times New Roman" w:hAnsi="Times New Roman"/>
          <w:sz w:val="28"/>
          <w:szCs w:val="28"/>
        </w:rPr>
        <w:t>júna</w:t>
      </w:r>
      <w:r w:rsidR="00593715" w:rsidRPr="00364127">
        <w:rPr>
          <w:rFonts w:ascii="Times New Roman" w:hAnsi="Times New Roman"/>
          <w:sz w:val="28"/>
          <w:szCs w:val="28"/>
        </w:rPr>
        <w:t xml:space="preserve"> 2021</w:t>
      </w:r>
      <w:r w:rsidR="00593715" w:rsidRPr="00364127">
        <w:rPr>
          <w:rStyle w:val="Siln"/>
          <w:rFonts w:ascii="Times New Roman" w:hAnsi="Times New Roman"/>
          <w:color w:val="000000"/>
          <w:sz w:val="28"/>
          <w:szCs w:val="28"/>
        </w:rPr>
        <w:t> </w:t>
      </w:r>
    </w:p>
    <w:p w:rsidR="00593715" w:rsidRPr="00364127" w:rsidRDefault="00364127" w:rsidP="005B5380">
      <w:pPr>
        <w:pStyle w:val="Nzov"/>
        <w:spacing w:before="0" w:after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593715" w:rsidRPr="00364127">
        <w:rPr>
          <w:rFonts w:ascii="Times New Roman" w:hAnsi="Times New Roman"/>
          <w:color w:val="000000"/>
          <w:sz w:val="28"/>
          <w:szCs w:val="28"/>
        </w:rPr>
        <w:t>na zasadnutí Obecného zastupiteľstva</w:t>
      </w:r>
      <w:r>
        <w:rPr>
          <w:rFonts w:ascii="Times New Roman" w:hAnsi="Times New Roman"/>
          <w:color w:val="000000"/>
          <w:sz w:val="28"/>
          <w:szCs w:val="28"/>
        </w:rPr>
        <w:t xml:space="preserve"> v Nižnej</w:t>
      </w:r>
      <w:r w:rsidR="00593715" w:rsidRPr="00364127">
        <w:rPr>
          <w:rStyle w:val="Siln"/>
          <w:rFonts w:ascii="Times New Roman" w:hAnsi="Times New Roman"/>
          <w:color w:val="000000"/>
          <w:sz w:val="28"/>
          <w:szCs w:val="28"/>
        </w:rPr>
        <w:t>.</w:t>
      </w:r>
    </w:p>
    <w:p w:rsidR="002E6C1C" w:rsidRPr="008F0606" w:rsidRDefault="002E6C1C" w:rsidP="00B8429F">
      <w:pPr>
        <w:pStyle w:val="Normlnywebov"/>
        <w:shd w:val="clear" w:color="auto" w:fill="FFFFFF"/>
        <w:spacing w:before="0" w:beforeAutospacing="0" w:after="120" w:afterAutospacing="0" w:line="340" w:lineRule="atLeast"/>
        <w:rPr>
          <w:color w:val="000000"/>
        </w:rPr>
      </w:pPr>
    </w:p>
    <w:p w:rsidR="00A303A0" w:rsidRPr="00A303A0" w:rsidRDefault="00593715" w:rsidP="00A303A0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606">
        <w:rPr>
          <w:color w:val="000000"/>
        </w:rPr>
        <w:t xml:space="preserve">Obecné zastupiteľstvo </w:t>
      </w:r>
      <w:r w:rsidR="002E6C1C" w:rsidRPr="008F0606">
        <w:rPr>
          <w:color w:val="000000"/>
        </w:rPr>
        <w:t xml:space="preserve">v Nižnej určilo </w:t>
      </w:r>
      <w:r w:rsidRPr="008F0606">
        <w:rPr>
          <w:color w:val="000000"/>
        </w:rPr>
        <w:t xml:space="preserve"> </w:t>
      </w:r>
      <w:r w:rsidR="00B54F30" w:rsidRPr="008F0606">
        <w:t>pracovný úväzok hlavnému kontrolórovi obce Nižná v rozsahu 5 hodín týždenne a deň nástupu do zamestnania 01.0</w:t>
      </w:r>
      <w:r w:rsidR="007D22ED">
        <w:t>7</w:t>
      </w:r>
      <w:r w:rsidR="00B54F30" w:rsidRPr="008F0606">
        <w:t>.2021</w:t>
      </w:r>
      <w:r w:rsidR="00A303A0">
        <w:t xml:space="preserve">. </w:t>
      </w:r>
      <w:r w:rsidR="00A303A0" w:rsidRPr="008F0606">
        <w:rPr>
          <w:color w:val="000000"/>
        </w:rPr>
        <w:t>Obecné zastupiteľstvo v Nižnej</w:t>
      </w:r>
      <w:r w:rsidR="00A303A0">
        <w:t> schválilo možnosť</w:t>
      </w:r>
      <w:r w:rsidR="000E7491">
        <w:t>,</w:t>
      </w:r>
      <w:bookmarkStart w:id="0" w:name="_GoBack"/>
      <w:bookmarkEnd w:id="0"/>
      <w:r w:rsidR="00A303A0">
        <w:t xml:space="preserve"> aby hlavný kontrolór vykonával aj inú zárobkovú činnosť, ktorá nebude v konflikte záujmov obce Nižná.</w:t>
      </w:r>
    </w:p>
    <w:p w:rsidR="00386FFE" w:rsidRPr="000756EE" w:rsidRDefault="00386FFE" w:rsidP="00386FFE">
      <w:pPr>
        <w:pStyle w:val="Zkladntext"/>
        <w:rPr>
          <w:b/>
        </w:rPr>
      </w:pPr>
    </w:p>
    <w:p w:rsidR="00386FFE" w:rsidRPr="008F0606" w:rsidRDefault="00B54F30" w:rsidP="00C80A07">
      <w:pPr>
        <w:pStyle w:val="Zkladntext"/>
        <w:rPr>
          <w:b/>
          <w:sz w:val="26"/>
          <w:szCs w:val="26"/>
        </w:rPr>
      </w:pPr>
      <w:r w:rsidRPr="008F0606">
        <w:rPr>
          <w:b/>
          <w:sz w:val="26"/>
          <w:szCs w:val="26"/>
        </w:rPr>
        <w:t>K</w:t>
      </w:r>
      <w:r w:rsidR="00386FFE" w:rsidRPr="008F0606">
        <w:rPr>
          <w:b/>
          <w:sz w:val="26"/>
          <w:szCs w:val="26"/>
        </w:rPr>
        <w:t xml:space="preserve">valifikačné predpoklady a požiadavky na výkon funkcie hlavného kontrolóra: </w:t>
      </w:r>
    </w:p>
    <w:p w:rsidR="00386FFE" w:rsidRDefault="00386FFE" w:rsidP="00C80A07">
      <w:pPr>
        <w:pStyle w:val="Zkladntext"/>
      </w:pPr>
      <w:r>
        <w:t>- ukončené minimálne úplné stredné vzdelanie</w:t>
      </w:r>
      <w:r w:rsidR="005B2186">
        <w:t>,</w:t>
      </w:r>
      <w:r>
        <w:t xml:space="preserve"> </w:t>
      </w:r>
    </w:p>
    <w:p w:rsidR="00386FFE" w:rsidRDefault="00386FFE" w:rsidP="00C80A07">
      <w:pPr>
        <w:pStyle w:val="Zkladntext"/>
      </w:pPr>
      <w:r>
        <w:t>- bezúhonnosť</w:t>
      </w:r>
      <w:r w:rsidR="00364127">
        <w:t>.</w:t>
      </w:r>
    </w:p>
    <w:p w:rsidR="00364127" w:rsidRDefault="00364127" w:rsidP="00C80A07">
      <w:pPr>
        <w:pStyle w:val="Zkladntext"/>
      </w:pPr>
    </w:p>
    <w:p w:rsidR="00386FFE" w:rsidRPr="008F0606" w:rsidRDefault="00B54F30" w:rsidP="00C80A07">
      <w:pPr>
        <w:pStyle w:val="Zkladntext"/>
        <w:rPr>
          <w:b/>
          <w:sz w:val="26"/>
          <w:szCs w:val="26"/>
        </w:rPr>
      </w:pPr>
      <w:r w:rsidRPr="008F0606">
        <w:rPr>
          <w:b/>
          <w:sz w:val="26"/>
          <w:szCs w:val="26"/>
        </w:rPr>
        <w:t>Ď</w:t>
      </w:r>
      <w:r w:rsidR="00386FFE" w:rsidRPr="008F0606">
        <w:rPr>
          <w:b/>
          <w:sz w:val="26"/>
          <w:szCs w:val="26"/>
        </w:rPr>
        <w:t xml:space="preserve">alšie predpoklady, ktoré budú výhodou pre uchádzača: </w:t>
      </w:r>
    </w:p>
    <w:p w:rsidR="00386FFE" w:rsidRDefault="00386FFE" w:rsidP="00C80A07">
      <w:pPr>
        <w:pStyle w:val="Zkladntext"/>
      </w:pPr>
      <w:r>
        <w:t>- znalosť všeobecne záväzných právnych predpisov v oblasti miestnej územnej samosprávy</w:t>
      </w:r>
      <w:r w:rsidR="005B2186">
        <w:t>,</w:t>
      </w:r>
      <w:r>
        <w:t xml:space="preserve"> </w:t>
      </w:r>
    </w:p>
    <w:p w:rsidR="00386FFE" w:rsidRDefault="00386FFE" w:rsidP="00C80A07">
      <w:pPr>
        <w:pStyle w:val="Zkladntext"/>
      </w:pPr>
      <w:r>
        <w:t>- komunikačné schopnosti</w:t>
      </w:r>
      <w:r w:rsidR="005B2186">
        <w:t>,</w:t>
      </w:r>
      <w:r>
        <w:t xml:space="preserve"> </w:t>
      </w:r>
    </w:p>
    <w:p w:rsidR="00364127" w:rsidRDefault="00386FFE" w:rsidP="00C80A07">
      <w:pPr>
        <w:pStyle w:val="Zkladntext"/>
      </w:pPr>
      <w:r>
        <w:t>- znalosť práce s počítačom na u</w:t>
      </w:r>
      <w:r w:rsidR="000756EE">
        <w:t>ž</w:t>
      </w:r>
      <w:r>
        <w:t>ívateľskej úrovni (minimálne Microsoft Word, Microsoft Office, Internet)</w:t>
      </w:r>
      <w:r w:rsidR="00364127">
        <w:t>.</w:t>
      </w:r>
    </w:p>
    <w:p w:rsidR="00386FFE" w:rsidRDefault="00386FFE" w:rsidP="00C80A07">
      <w:pPr>
        <w:pStyle w:val="Zkladntext"/>
      </w:pPr>
      <w:r>
        <w:t xml:space="preserve"> </w:t>
      </w:r>
    </w:p>
    <w:p w:rsidR="000756EE" w:rsidRPr="00364127" w:rsidRDefault="00B54F30" w:rsidP="00C80A07">
      <w:pPr>
        <w:pStyle w:val="Zkladntext"/>
        <w:rPr>
          <w:b/>
          <w:sz w:val="26"/>
          <w:szCs w:val="26"/>
        </w:rPr>
      </w:pPr>
      <w:r w:rsidRPr="00364127">
        <w:rPr>
          <w:b/>
          <w:sz w:val="26"/>
          <w:szCs w:val="26"/>
        </w:rPr>
        <w:t>N</w:t>
      </w:r>
      <w:r w:rsidR="00386FFE" w:rsidRPr="00364127">
        <w:rPr>
          <w:b/>
          <w:sz w:val="26"/>
          <w:szCs w:val="26"/>
        </w:rPr>
        <w:t xml:space="preserve">áležitosti písomnej prihlášky uchádzačov: </w:t>
      </w:r>
    </w:p>
    <w:p w:rsidR="00386FFE" w:rsidRDefault="00386FFE" w:rsidP="00C80A07">
      <w:pPr>
        <w:pStyle w:val="Zkladntext"/>
      </w:pPr>
      <w:r>
        <w:t xml:space="preserve">- meno, priezvisko, titul, dátum narodenia, bydlisko, adresu na doručovanie písomností ak je iná ako adresa trvalého pobytu, kontaktné údaje uchádzača (e-mail., telef. kontakt); </w:t>
      </w:r>
    </w:p>
    <w:p w:rsidR="000756EE" w:rsidRPr="00A9124C" w:rsidRDefault="00B54F30" w:rsidP="00C80A07">
      <w:pPr>
        <w:pStyle w:val="Zkladntext"/>
        <w:rPr>
          <w:b/>
          <w:sz w:val="26"/>
          <w:szCs w:val="26"/>
        </w:rPr>
      </w:pPr>
      <w:r w:rsidRPr="00A9124C">
        <w:rPr>
          <w:b/>
          <w:sz w:val="26"/>
          <w:szCs w:val="26"/>
        </w:rPr>
        <w:t>P</w:t>
      </w:r>
      <w:r w:rsidR="00386FFE" w:rsidRPr="00A9124C">
        <w:rPr>
          <w:b/>
          <w:sz w:val="26"/>
          <w:szCs w:val="26"/>
        </w:rPr>
        <w:t xml:space="preserve">rílohy k písomnej prihláške uchádzačov: </w:t>
      </w:r>
    </w:p>
    <w:p w:rsidR="00386FFE" w:rsidRDefault="00386FFE" w:rsidP="00C80A07">
      <w:pPr>
        <w:pStyle w:val="Zkladntext"/>
      </w:pPr>
      <w:r>
        <w:t xml:space="preserve">- písomný súhlas uchádzača so zverejnením a spracovaním osobných údajov podľa zákona č. 18/2018 </w:t>
      </w:r>
      <w:proofErr w:type="spellStart"/>
      <w:r>
        <w:t>Z.z</w:t>
      </w:r>
      <w:proofErr w:type="spellEnd"/>
      <w:r>
        <w:t xml:space="preserve">. o ochrane osobných údajov a o zmene a doplnení niektorých zákonov </w:t>
      </w:r>
      <w:r w:rsidR="005B2186">
        <w:t xml:space="preserve">na účel </w:t>
      </w:r>
      <w:r>
        <w:t xml:space="preserve">vykonania voľby </w:t>
      </w:r>
      <w:r w:rsidR="000756EE">
        <w:t>hlavného kontrolóra obce Nižná</w:t>
      </w:r>
      <w:r w:rsidR="00567298">
        <w:t>,</w:t>
      </w:r>
      <w:r>
        <w:t xml:space="preserve"> </w:t>
      </w:r>
    </w:p>
    <w:p w:rsidR="00B54F30" w:rsidRDefault="00B54F30" w:rsidP="00B54F30">
      <w:pPr>
        <w:pStyle w:val="Zkladntext"/>
      </w:pPr>
      <w:r>
        <w:t xml:space="preserve">- úradne overenú fotokópiu dokladu o najvyššom dosiahnutom vzdelaní, prípadne aj kópie dokladov o absolvovaní iného vzdelávania a vzdelávacích kurzov, </w:t>
      </w:r>
    </w:p>
    <w:p w:rsidR="00B54F30" w:rsidRDefault="00B54F30" w:rsidP="00B54F30">
      <w:pPr>
        <w:pStyle w:val="Zkladntext"/>
      </w:pPr>
      <w:r>
        <w:t xml:space="preserve">- údaje potrebné na vyžiadanie výpisu z registra trestov podľa § 10 ods. 4 písm. a) zákona č. 330/2007 Z. z. o registri trestov, </w:t>
      </w:r>
    </w:p>
    <w:p w:rsidR="00B54F30" w:rsidRDefault="00B54F30" w:rsidP="00B54F30">
      <w:pPr>
        <w:pStyle w:val="Zkladntext"/>
      </w:pPr>
      <w:r>
        <w:t xml:space="preserve">- profesijný životopis s prehľadom doterajších zamestnaní s uvedením pracovnej pozície, </w:t>
      </w:r>
    </w:p>
    <w:p w:rsidR="00B54F30" w:rsidRDefault="00B54F30" w:rsidP="00B54F30">
      <w:pPr>
        <w:pStyle w:val="Zkladntext"/>
      </w:pPr>
      <w:r>
        <w:t>- čestné vyhlásenie kandidáta o tom, že má spôsobilosť na právne úkony v plnom rozsahu,</w:t>
      </w:r>
    </w:p>
    <w:p w:rsidR="00B54F30" w:rsidRDefault="00B54F30" w:rsidP="00B54F30">
      <w:pPr>
        <w:pStyle w:val="Zkladntext"/>
      </w:pPr>
      <w:r>
        <w:t xml:space="preserve">- čestné prehlásenie, že uchádzač nevykonáva funkciu uvedenú v § 18 ods. 2 zákona č. 369/1990 Zb. o obecnom zriadení v znení neskorších predpisov, resp. že sa jej vzdá do nástupu do funkcie hlavného kontrolóra obce; </w:t>
      </w:r>
    </w:p>
    <w:p w:rsidR="00B54F30" w:rsidRDefault="00B54F30" w:rsidP="00B54F30">
      <w:pPr>
        <w:pStyle w:val="Zkladntext"/>
      </w:pPr>
      <w:r>
        <w:t>- informáciu o tom, či ku dňu podania prihlášky kandidát podniká alebo vykonáva inú zárobkovú činnosť alebo je členom riadiacich, kontrolných alebo dozorných orgánov právnických osôb, ktoré vykonávajú podnikateľskú činnosť</w:t>
      </w:r>
      <w:r w:rsidR="00364127">
        <w:t>.</w:t>
      </w:r>
      <w:r>
        <w:t xml:space="preserve"> </w:t>
      </w:r>
    </w:p>
    <w:p w:rsidR="001C20B9" w:rsidRDefault="001C20B9" w:rsidP="00C80A07">
      <w:pPr>
        <w:pStyle w:val="Zkladntext"/>
      </w:pPr>
    </w:p>
    <w:p w:rsidR="00386FFE" w:rsidRDefault="00B54F30" w:rsidP="00C80A07">
      <w:pPr>
        <w:pStyle w:val="Zkladntext"/>
      </w:pPr>
      <w:r w:rsidRPr="008F0606">
        <w:rPr>
          <w:b/>
          <w:sz w:val="26"/>
          <w:szCs w:val="26"/>
        </w:rPr>
        <w:lastRenderedPageBreak/>
        <w:t>T</w:t>
      </w:r>
      <w:r w:rsidR="00386FFE" w:rsidRPr="008F0606">
        <w:rPr>
          <w:b/>
          <w:sz w:val="26"/>
          <w:szCs w:val="26"/>
        </w:rPr>
        <w:t>ermín ukončenia doručenia písomných prihlášok:</w:t>
      </w:r>
      <w:r w:rsidR="00386FFE">
        <w:t xml:space="preserve"> </w:t>
      </w:r>
      <w:r w:rsidR="007D22ED" w:rsidRPr="00D2729D">
        <w:rPr>
          <w:b/>
          <w:sz w:val="28"/>
          <w:szCs w:val="28"/>
          <w:u w:val="single"/>
        </w:rPr>
        <w:t>15.06.2021 do 15.00 hod.</w:t>
      </w:r>
      <w:r w:rsidR="007D22ED">
        <w:t xml:space="preserve"> </w:t>
      </w:r>
      <w:r w:rsidR="00386FFE">
        <w:t xml:space="preserve"> (vrátane</w:t>
      </w:r>
      <w:r w:rsidR="00364127">
        <w:t xml:space="preserve"> prihlášok zasielaných poštou).</w:t>
      </w:r>
    </w:p>
    <w:p w:rsidR="00364127" w:rsidRDefault="00364127" w:rsidP="00C80A07">
      <w:pPr>
        <w:pStyle w:val="Zkladntext"/>
      </w:pPr>
    </w:p>
    <w:p w:rsidR="00386FFE" w:rsidRDefault="00B54F30" w:rsidP="00C80A07">
      <w:pPr>
        <w:pStyle w:val="Zkladntext"/>
      </w:pPr>
      <w:r w:rsidRPr="008F0606">
        <w:rPr>
          <w:b/>
          <w:sz w:val="26"/>
          <w:szCs w:val="26"/>
        </w:rPr>
        <w:t>M</w:t>
      </w:r>
      <w:r w:rsidR="00386FFE" w:rsidRPr="008F0606">
        <w:rPr>
          <w:b/>
          <w:sz w:val="26"/>
          <w:szCs w:val="26"/>
        </w:rPr>
        <w:t>iesto a spôsob doručenia prihlášok:</w:t>
      </w:r>
      <w:r w:rsidR="00386FFE">
        <w:t xml:space="preserve"> Uchádzač o funkciu </w:t>
      </w:r>
      <w:r w:rsidR="000756EE">
        <w:t>hlavného kontrolóra obce Nižná</w:t>
      </w:r>
      <w:r w:rsidR="00386FFE">
        <w:t xml:space="preserve"> musí písomnú prihlášku spolu s po</w:t>
      </w:r>
      <w:r w:rsidR="000756EE">
        <w:t>ž</w:t>
      </w:r>
      <w:r w:rsidR="00386FFE">
        <w:t xml:space="preserve">adovanými dokladmi do stanoveného termínu odovzdať na Obecný úrad v </w:t>
      </w:r>
      <w:r w:rsidR="000756EE">
        <w:t>Nižnej</w:t>
      </w:r>
      <w:r w:rsidR="00386FFE">
        <w:t>. Pri osobnom odovzdávaní - do podateľne Obecného úradu v</w:t>
      </w:r>
      <w:r w:rsidR="000756EE">
        <w:t> Nižnej, Nová doba 506, 027 43 Nižná</w:t>
      </w:r>
      <w:r w:rsidR="00386FFE">
        <w:t>. Pri odovzdávaní poštou na adresu: Obec</w:t>
      </w:r>
      <w:r w:rsidR="000756EE">
        <w:t xml:space="preserve"> Nižná, Nová doba 506, 027 43 Nižná</w:t>
      </w:r>
      <w:r w:rsidR="00386FFE">
        <w:t xml:space="preserve">. Rozhodujúcim je dátum a hodina doručenia, nie dátum poštovej podacej pečiatky. Zalepenú obálku je potrebné označiť: </w:t>
      </w:r>
      <w:r w:rsidR="00386FFE" w:rsidRPr="008F0606">
        <w:rPr>
          <w:b/>
        </w:rPr>
        <w:t xml:space="preserve">"Voľba hlavného kontrolóra obce </w:t>
      </w:r>
      <w:r w:rsidR="001C20B9" w:rsidRPr="008F0606">
        <w:rPr>
          <w:b/>
        </w:rPr>
        <w:t>–</w:t>
      </w:r>
      <w:r w:rsidR="00386FFE" w:rsidRPr="008F0606">
        <w:rPr>
          <w:b/>
        </w:rPr>
        <w:t xml:space="preserve"> neotvára</w:t>
      </w:r>
      <w:r w:rsidR="001C20B9" w:rsidRPr="008F0606">
        <w:rPr>
          <w:b/>
        </w:rPr>
        <w:t>ť</w:t>
      </w:r>
      <w:r w:rsidR="008F0606" w:rsidRPr="008F0606">
        <w:rPr>
          <w:b/>
        </w:rPr>
        <w:t>“</w:t>
      </w:r>
      <w:r w:rsidR="001C20B9" w:rsidRPr="008F0606">
        <w:rPr>
          <w:b/>
        </w:rPr>
        <w:t>,</w:t>
      </w:r>
      <w:r w:rsidR="00386FFE">
        <w:t xml:space="preserve"> </w:t>
      </w:r>
    </w:p>
    <w:p w:rsidR="00B54F30" w:rsidRDefault="00B54F30" w:rsidP="00C80A07">
      <w:pPr>
        <w:pStyle w:val="Zkladntext"/>
        <w:rPr>
          <w:b/>
        </w:rPr>
      </w:pPr>
    </w:p>
    <w:p w:rsidR="00B54F30" w:rsidRPr="008F0606" w:rsidRDefault="00B54F30" w:rsidP="00B54F30">
      <w:pPr>
        <w:pStyle w:val="Zkladntext"/>
        <w:rPr>
          <w:b/>
          <w:sz w:val="26"/>
          <w:szCs w:val="26"/>
        </w:rPr>
      </w:pPr>
      <w:r w:rsidRPr="008F0606">
        <w:rPr>
          <w:b/>
          <w:sz w:val="26"/>
          <w:szCs w:val="26"/>
        </w:rPr>
        <w:t xml:space="preserve">Spôsob voľby hlavného kontrolóra obce Nižná:   </w:t>
      </w:r>
    </w:p>
    <w:p w:rsidR="00B54F30" w:rsidRDefault="00A9124C" w:rsidP="00B54F30">
      <w:pPr>
        <w:pStyle w:val="Zkladntext"/>
      </w:pPr>
      <w:r>
        <w:t>V</w:t>
      </w:r>
      <w:r w:rsidR="00B54F30">
        <w:t>oľba hlavného kontrolóra obce Nižná sa uskutoční tajným hlasovaním poslancov Obecného zastupiteľstva v Nižnej na zasadnutí Obecného zastupiteľstva v Nižnej,</w:t>
      </w:r>
    </w:p>
    <w:p w:rsidR="00B54F30" w:rsidRDefault="00A9124C" w:rsidP="00B54F30">
      <w:pPr>
        <w:pStyle w:val="Zkladntext"/>
        <w:rPr>
          <w:b/>
        </w:rPr>
      </w:pPr>
      <w:r>
        <w:t>S</w:t>
      </w:r>
      <w:r w:rsidR="008F0606">
        <w:t xml:space="preserve">amotnému aktu volieb </w:t>
      </w:r>
      <w:r w:rsidR="00364127">
        <w:t>hlavného kontrolóra obce Nižná</w:t>
      </w:r>
      <w:r w:rsidR="008F0606">
        <w:t xml:space="preserve"> bude predchádzať prezentácia jednotlivých kandidátov v deň konania volieb na Obecnom zastupiteľstve v Nižnej. Kandidáti sa budú prezentovať v abecednom poradí v dĺžke trvania prezentácie maximálne 10 minút. Po ukončení prezentácie kandidáta majú poslanci Obecného zastupiteľstva v Nižnej možnosť položenia doplňujúcich otázok.</w:t>
      </w:r>
    </w:p>
    <w:p w:rsidR="00692823" w:rsidRDefault="008F0606" w:rsidP="00692823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>
        <w:rPr>
          <w:b/>
        </w:rPr>
        <w:t xml:space="preserve"> </w:t>
      </w:r>
    </w:p>
    <w:p w:rsidR="001C20B9" w:rsidRDefault="001C20B9" w:rsidP="001C20B9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</w:p>
    <w:p w:rsidR="001C20B9" w:rsidRDefault="001C20B9" w:rsidP="001C20B9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</w:p>
    <w:p w:rsidR="001C20B9" w:rsidRDefault="001C20B9" w:rsidP="001C20B9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Pr="00364127" w:rsidRDefault="00364127" w:rsidP="00364127"/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p w:rsidR="00364127" w:rsidRDefault="00364127" w:rsidP="00364127">
      <w:pPr>
        <w:pStyle w:val="Nzov"/>
        <w:spacing w:before="0" w:after="0"/>
        <w:jc w:val="left"/>
        <w:rPr>
          <w:sz w:val="30"/>
          <w:szCs w:val="30"/>
        </w:rPr>
      </w:pPr>
    </w:p>
    <w:sectPr w:rsidR="00364127" w:rsidSect="00CA6B6A">
      <w:pgSz w:w="11906" w:h="16838"/>
      <w:pgMar w:top="1418" w:right="119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18" w:rsidRDefault="00681418" w:rsidP="00024D09">
      <w:r>
        <w:separator/>
      </w:r>
    </w:p>
  </w:endnote>
  <w:endnote w:type="continuationSeparator" w:id="0">
    <w:p w:rsidR="00681418" w:rsidRDefault="00681418" w:rsidP="0002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18" w:rsidRDefault="00681418" w:rsidP="00024D09">
      <w:r>
        <w:separator/>
      </w:r>
    </w:p>
  </w:footnote>
  <w:footnote w:type="continuationSeparator" w:id="0">
    <w:p w:rsidR="00681418" w:rsidRDefault="00681418" w:rsidP="0002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6BE"/>
    <w:multiLevelType w:val="multilevel"/>
    <w:tmpl w:val="418A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C2A76"/>
    <w:multiLevelType w:val="hybridMultilevel"/>
    <w:tmpl w:val="42E494CC"/>
    <w:lvl w:ilvl="0" w:tplc="A1A2383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C652E"/>
    <w:multiLevelType w:val="hybridMultilevel"/>
    <w:tmpl w:val="8AFEA26C"/>
    <w:lvl w:ilvl="0" w:tplc="5534FE96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24BF3"/>
    <w:multiLevelType w:val="hybridMultilevel"/>
    <w:tmpl w:val="332802D4"/>
    <w:lvl w:ilvl="0" w:tplc="E48E98A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906A5"/>
    <w:multiLevelType w:val="multilevel"/>
    <w:tmpl w:val="4568F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32A76"/>
    <w:multiLevelType w:val="hybridMultilevel"/>
    <w:tmpl w:val="00CC009A"/>
    <w:lvl w:ilvl="0" w:tplc="F3C0A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726B1"/>
    <w:multiLevelType w:val="hybridMultilevel"/>
    <w:tmpl w:val="AF748CA4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679A1"/>
    <w:multiLevelType w:val="hybridMultilevel"/>
    <w:tmpl w:val="AE64AF78"/>
    <w:lvl w:ilvl="0" w:tplc="632AC3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945E5"/>
    <w:multiLevelType w:val="hybridMultilevel"/>
    <w:tmpl w:val="AA669286"/>
    <w:lvl w:ilvl="0" w:tplc="6A8CE4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87270"/>
    <w:multiLevelType w:val="multilevel"/>
    <w:tmpl w:val="0494062C"/>
    <w:lvl w:ilvl="0">
      <w:start w:val="1"/>
      <w:numFmt w:val="lowerLetter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708D3"/>
    <w:multiLevelType w:val="hybridMultilevel"/>
    <w:tmpl w:val="906C0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13A92"/>
    <w:multiLevelType w:val="hybridMultilevel"/>
    <w:tmpl w:val="6C0ED1CA"/>
    <w:lvl w:ilvl="0" w:tplc="83720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75FFC"/>
    <w:multiLevelType w:val="hybridMultilevel"/>
    <w:tmpl w:val="23A618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23C94"/>
    <w:multiLevelType w:val="hybridMultilevel"/>
    <w:tmpl w:val="608AF3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605CA"/>
    <w:multiLevelType w:val="hybridMultilevel"/>
    <w:tmpl w:val="E89094C0"/>
    <w:lvl w:ilvl="0" w:tplc="DE0AB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E5FA9"/>
    <w:multiLevelType w:val="hybridMultilevel"/>
    <w:tmpl w:val="E604A6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26AD1"/>
    <w:multiLevelType w:val="hybridMultilevel"/>
    <w:tmpl w:val="AAEEFB3A"/>
    <w:lvl w:ilvl="0" w:tplc="EDD810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F7A4E"/>
    <w:multiLevelType w:val="hybridMultilevel"/>
    <w:tmpl w:val="C6A2EF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704F1"/>
    <w:multiLevelType w:val="hybridMultilevel"/>
    <w:tmpl w:val="332802D4"/>
    <w:lvl w:ilvl="0" w:tplc="E48E98A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809C8"/>
    <w:multiLevelType w:val="hybridMultilevel"/>
    <w:tmpl w:val="F4BEBA8A"/>
    <w:lvl w:ilvl="0" w:tplc="77F44A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050B4"/>
    <w:multiLevelType w:val="multilevel"/>
    <w:tmpl w:val="8EF2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6245EF"/>
    <w:multiLevelType w:val="hybridMultilevel"/>
    <w:tmpl w:val="342269C6"/>
    <w:lvl w:ilvl="0" w:tplc="6DC803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96A72"/>
    <w:multiLevelType w:val="hybridMultilevel"/>
    <w:tmpl w:val="E604A6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9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6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0"/>
  </w:num>
  <w:num w:numId="22">
    <w:abstractNumId w:val="16"/>
  </w:num>
  <w:num w:numId="23">
    <w:abstractNumId w:val="4"/>
  </w:num>
  <w:num w:numId="24">
    <w:abstractNumId w:val="20"/>
    <w:lvlOverride w:ilvl="0">
      <w:startOverride w:val="2"/>
    </w:lvlOverride>
  </w:num>
  <w:num w:numId="25">
    <w:abstractNumId w:val="0"/>
    <w:lvlOverride w:ilvl="0">
      <w:startOverride w:val="3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32"/>
    <w:rsid w:val="000018BF"/>
    <w:rsid w:val="00001A26"/>
    <w:rsid w:val="0000286A"/>
    <w:rsid w:val="000036CE"/>
    <w:rsid w:val="00007F30"/>
    <w:rsid w:val="00013812"/>
    <w:rsid w:val="000145D0"/>
    <w:rsid w:val="00014AA5"/>
    <w:rsid w:val="00021C22"/>
    <w:rsid w:val="0002346D"/>
    <w:rsid w:val="00024318"/>
    <w:rsid w:val="00024D09"/>
    <w:rsid w:val="00026449"/>
    <w:rsid w:val="00027193"/>
    <w:rsid w:val="00027212"/>
    <w:rsid w:val="00033347"/>
    <w:rsid w:val="000356E7"/>
    <w:rsid w:val="00036EF8"/>
    <w:rsid w:val="00040583"/>
    <w:rsid w:val="00044593"/>
    <w:rsid w:val="000479FF"/>
    <w:rsid w:val="00047C97"/>
    <w:rsid w:val="0006035C"/>
    <w:rsid w:val="00061AF5"/>
    <w:rsid w:val="0006626D"/>
    <w:rsid w:val="00066565"/>
    <w:rsid w:val="000678E5"/>
    <w:rsid w:val="00071638"/>
    <w:rsid w:val="0007262A"/>
    <w:rsid w:val="00074277"/>
    <w:rsid w:val="00074817"/>
    <w:rsid w:val="000756EE"/>
    <w:rsid w:val="000825DB"/>
    <w:rsid w:val="00084D4B"/>
    <w:rsid w:val="0008605A"/>
    <w:rsid w:val="000956D6"/>
    <w:rsid w:val="00096C0A"/>
    <w:rsid w:val="000A2D3A"/>
    <w:rsid w:val="000A6DF9"/>
    <w:rsid w:val="000B2587"/>
    <w:rsid w:val="000B6CE0"/>
    <w:rsid w:val="000B6E5E"/>
    <w:rsid w:val="000B7BB4"/>
    <w:rsid w:val="000C1003"/>
    <w:rsid w:val="000C4469"/>
    <w:rsid w:val="000C46D7"/>
    <w:rsid w:val="000C6C16"/>
    <w:rsid w:val="000D0C9C"/>
    <w:rsid w:val="000D2EFA"/>
    <w:rsid w:val="000D4375"/>
    <w:rsid w:val="000D51C5"/>
    <w:rsid w:val="000E127F"/>
    <w:rsid w:val="000E2D7D"/>
    <w:rsid w:val="000E486D"/>
    <w:rsid w:val="000E4E5B"/>
    <w:rsid w:val="000E542F"/>
    <w:rsid w:val="000E7093"/>
    <w:rsid w:val="000E7491"/>
    <w:rsid w:val="000F5275"/>
    <w:rsid w:val="000F66DB"/>
    <w:rsid w:val="000F76F4"/>
    <w:rsid w:val="00103D97"/>
    <w:rsid w:val="0011121C"/>
    <w:rsid w:val="00111665"/>
    <w:rsid w:val="00113C85"/>
    <w:rsid w:val="00113D07"/>
    <w:rsid w:val="00114615"/>
    <w:rsid w:val="00117A98"/>
    <w:rsid w:val="00121DF4"/>
    <w:rsid w:val="00125376"/>
    <w:rsid w:val="00127B32"/>
    <w:rsid w:val="0013085C"/>
    <w:rsid w:val="00132009"/>
    <w:rsid w:val="00132BB2"/>
    <w:rsid w:val="00133502"/>
    <w:rsid w:val="001360DE"/>
    <w:rsid w:val="00140251"/>
    <w:rsid w:val="0014091A"/>
    <w:rsid w:val="0014566A"/>
    <w:rsid w:val="00145A7B"/>
    <w:rsid w:val="0014649C"/>
    <w:rsid w:val="001509D5"/>
    <w:rsid w:val="00151C58"/>
    <w:rsid w:val="00153610"/>
    <w:rsid w:val="00153F83"/>
    <w:rsid w:val="00154B58"/>
    <w:rsid w:val="0015697B"/>
    <w:rsid w:val="001602C0"/>
    <w:rsid w:val="0016040F"/>
    <w:rsid w:val="00162D21"/>
    <w:rsid w:val="0016388F"/>
    <w:rsid w:val="00165175"/>
    <w:rsid w:val="0016592C"/>
    <w:rsid w:val="00165B73"/>
    <w:rsid w:val="00165CB3"/>
    <w:rsid w:val="0016608D"/>
    <w:rsid w:val="00170A0B"/>
    <w:rsid w:val="00173CD8"/>
    <w:rsid w:val="0017555E"/>
    <w:rsid w:val="0017622C"/>
    <w:rsid w:val="00177F98"/>
    <w:rsid w:val="00181DCA"/>
    <w:rsid w:val="00192075"/>
    <w:rsid w:val="001926F0"/>
    <w:rsid w:val="00192D51"/>
    <w:rsid w:val="00194EF7"/>
    <w:rsid w:val="00195C73"/>
    <w:rsid w:val="00195CBB"/>
    <w:rsid w:val="001968CD"/>
    <w:rsid w:val="00196B41"/>
    <w:rsid w:val="00197C45"/>
    <w:rsid w:val="001A189A"/>
    <w:rsid w:val="001A33B0"/>
    <w:rsid w:val="001A690A"/>
    <w:rsid w:val="001A702B"/>
    <w:rsid w:val="001A7A82"/>
    <w:rsid w:val="001B0EDB"/>
    <w:rsid w:val="001B2488"/>
    <w:rsid w:val="001B313E"/>
    <w:rsid w:val="001B41C4"/>
    <w:rsid w:val="001B5415"/>
    <w:rsid w:val="001B6D77"/>
    <w:rsid w:val="001B6FC8"/>
    <w:rsid w:val="001B75DC"/>
    <w:rsid w:val="001C1FA9"/>
    <w:rsid w:val="001C20B9"/>
    <w:rsid w:val="001C2C58"/>
    <w:rsid w:val="001C4435"/>
    <w:rsid w:val="001C54C9"/>
    <w:rsid w:val="001C7BCF"/>
    <w:rsid w:val="001D2148"/>
    <w:rsid w:val="001D2DB6"/>
    <w:rsid w:val="001D310B"/>
    <w:rsid w:val="001D376B"/>
    <w:rsid w:val="001E199D"/>
    <w:rsid w:val="001E518E"/>
    <w:rsid w:val="001E61F9"/>
    <w:rsid w:val="001F028A"/>
    <w:rsid w:val="001F2781"/>
    <w:rsid w:val="001F2931"/>
    <w:rsid w:val="001F5D81"/>
    <w:rsid w:val="001F6CB3"/>
    <w:rsid w:val="002101D2"/>
    <w:rsid w:val="00210D10"/>
    <w:rsid w:val="00211B12"/>
    <w:rsid w:val="0021257C"/>
    <w:rsid w:val="002126C8"/>
    <w:rsid w:val="00213A64"/>
    <w:rsid w:val="00221929"/>
    <w:rsid w:val="00223D37"/>
    <w:rsid w:val="00223EC8"/>
    <w:rsid w:val="00224B5B"/>
    <w:rsid w:val="002318F3"/>
    <w:rsid w:val="00231C8A"/>
    <w:rsid w:val="002353E2"/>
    <w:rsid w:val="00241CC0"/>
    <w:rsid w:val="00241CF0"/>
    <w:rsid w:val="00244A8D"/>
    <w:rsid w:val="00247BAA"/>
    <w:rsid w:val="002506AB"/>
    <w:rsid w:val="0025081F"/>
    <w:rsid w:val="00256126"/>
    <w:rsid w:val="00260749"/>
    <w:rsid w:val="002629AF"/>
    <w:rsid w:val="00263577"/>
    <w:rsid w:val="00267B16"/>
    <w:rsid w:val="00267F53"/>
    <w:rsid w:val="00270D09"/>
    <w:rsid w:val="00271171"/>
    <w:rsid w:val="00271E73"/>
    <w:rsid w:val="002739B7"/>
    <w:rsid w:val="00274C67"/>
    <w:rsid w:val="0028048F"/>
    <w:rsid w:val="00281A56"/>
    <w:rsid w:val="002828E2"/>
    <w:rsid w:val="002829F7"/>
    <w:rsid w:val="00282A72"/>
    <w:rsid w:val="0028775B"/>
    <w:rsid w:val="0028777E"/>
    <w:rsid w:val="002929EA"/>
    <w:rsid w:val="002936C5"/>
    <w:rsid w:val="00293D1A"/>
    <w:rsid w:val="002954CD"/>
    <w:rsid w:val="00295E20"/>
    <w:rsid w:val="00297D0D"/>
    <w:rsid w:val="002A1ACA"/>
    <w:rsid w:val="002A2604"/>
    <w:rsid w:val="002B182B"/>
    <w:rsid w:val="002B32C3"/>
    <w:rsid w:val="002B34BE"/>
    <w:rsid w:val="002B3FA7"/>
    <w:rsid w:val="002B4D39"/>
    <w:rsid w:val="002C0C1E"/>
    <w:rsid w:val="002C2B04"/>
    <w:rsid w:val="002C3635"/>
    <w:rsid w:val="002D170C"/>
    <w:rsid w:val="002D61D2"/>
    <w:rsid w:val="002E6C1C"/>
    <w:rsid w:val="002F19D1"/>
    <w:rsid w:val="002F3BF3"/>
    <w:rsid w:val="00300D80"/>
    <w:rsid w:val="00302D23"/>
    <w:rsid w:val="00304778"/>
    <w:rsid w:val="00306A16"/>
    <w:rsid w:val="00320D19"/>
    <w:rsid w:val="00322CA7"/>
    <w:rsid w:val="00323800"/>
    <w:rsid w:val="0032608A"/>
    <w:rsid w:val="00326434"/>
    <w:rsid w:val="003266C2"/>
    <w:rsid w:val="00327F19"/>
    <w:rsid w:val="00330C29"/>
    <w:rsid w:val="00334380"/>
    <w:rsid w:val="00336CAA"/>
    <w:rsid w:val="00337C6A"/>
    <w:rsid w:val="00337E7C"/>
    <w:rsid w:val="003409CD"/>
    <w:rsid w:val="00342B6F"/>
    <w:rsid w:val="00342F0B"/>
    <w:rsid w:val="00344291"/>
    <w:rsid w:val="003460AC"/>
    <w:rsid w:val="00346C3C"/>
    <w:rsid w:val="00347EC8"/>
    <w:rsid w:val="00350372"/>
    <w:rsid w:val="00351B1A"/>
    <w:rsid w:val="003523A8"/>
    <w:rsid w:val="00352A6E"/>
    <w:rsid w:val="00362091"/>
    <w:rsid w:val="00364127"/>
    <w:rsid w:val="00366B19"/>
    <w:rsid w:val="00366CDB"/>
    <w:rsid w:val="003679BF"/>
    <w:rsid w:val="00367CEB"/>
    <w:rsid w:val="00370B21"/>
    <w:rsid w:val="003711EB"/>
    <w:rsid w:val="003713BB"/>
    <w:rsid w:val="003744D7"/>
    <w:rsid w:val="003744DD"/>
    <w:rsid w:val="003779F7"/>
    <w:rsid w:val="003809C3"/>
    <w:rsid w:val="00380F70"/>
    <w:rsid w:val="00383D7E"/>
    <w:rsid w:val="00383D8E"/>
    <w:rsid w:val="00384C38"/>
    <w:rsid w:val="0038611D"/>
    <w:rsid w:val="00386FFE"/>
    <w:rsid w:val="0039035B"/>
    <w:rsid w:val="0039048C"/>
    <w:rsid w:val="00391586"/>
    <w:rsid w:val="00392D5D"/>
    <w:rsid w:val="00394142"/>
    <w:rsid w:val="003945CF"/>
    <w:rsid w:val="00394FF4"/>
    <w:rsid w:val="0039625D"/>
    <w:rsid w:val="00397A7F"/>
    <w:rsid w:val="003A22FD"/>
    <w:rsid w:val="003A3124"/>
    <w:rsid w:val="003A3B84"/>
    <w:rsid w:val="003A48E5"/>
    <w:rsid w:val="003A49FD"/>
    <w:rsid w:val="003A5547"/>
    <w:rsid w:val="003A79E9"/>
    <w:rsid w:val="003A7A9E"/>
    <w:rsid w:val="003B14E9"/>
    <w:rsid w:val="003B4AAE"/>
    <w:rsid w:val="003B7C6F"/>
    <w:rsid w:val="003C7931"/>
    <w:rsid w:val="003D0D66"/>
    <w:rsid w:val="003D14A3"/>
    <w:rsid w:val="003D185A"/>
    <w:rsid w:val="003D42BE"/>
    <w:rsid w:val="003D5FBE"/>
    <w:rsid w:val="003E04A0"/>
    <w:rsid w:val="003E57A7"/>
    <w:rsid w:val="003F0310"/>
    <w:rsid w:val="003F0793"/>
    <w:rsid w:val="003F1099"/>
    <w:rsid w:val="003F2DB5"/>
    <w:rsid w:val="003F3283"/>
    <w:rsid w:val="003F355F"/>
    <w:rsid w:val="003F363F"/>
    <w:rsid w:val="003F658B"/>
    <w:rsid w:val="003F67AE"/>
    <w:rsid w:val="00402B33"/>
    <w:rsid w:val="00403678"/>
    <w:rsid w:val="00406055"/>
    <w:rsid w:val="00406DEA"/>
    <w:rsid w:val="0041031B"/>
    <w:rsid w:val="00410FBE"/>
    <w:rsid w:val="0041116F"/>
    <w:rsid w:val="00412873"/>
    <w:rsid w:val="004137AE"/>
    <w:rsid w:val="00416358"/>
    <w:rsid w:val="00416972"/>
    <w:rsid w:val="004175C6"/>
    <w:rsid w:val="00417EBD"/>
    <w:rsid w:val="00421AB8"/>
    <w:rsid w:val="0042256D"/>
    <w:rsid w:val="00423120"/>
    <w:rsid w:val="00424CC3"/>
    <w:rsid w:val="00431408"/>
    <w:rsid w:val="0043197A"/>
    <w:rsid w:val="00431ABE"/>
    <w:rsid w:val="00433AD1"/>
    <w:rsid w:val="00433E8A"/>
    <w:rsid w:val="00435162"/>
    <w:rsid w:val="00437094"/>
    <w:rsid w:val="004415A9"/>
    <w:rsid w:val="00447B36"/>
    <w:rsid w:val="00452E43"/>
    <w:rsid w:val="00453950"/>
    <w:rsid w:val="00457284"/>
    <w:rsid w:val="00462990"/>
    <w:rsid w:val="004676CB"/>
    <w:rsid w:val="004702A9"/>
    <w:rsid w:val="004732F1"/>
    <w:rsid w:val="0047604B"/>
    <w:rsid w:val="0048155A"/>
    <w:rsid w:val="004825C3"/>
    <w:rsid w:val="00484A6A"/>
    <w:rsid w:val="00490DD5"/>
    <w:rsid w:val="004A174B"/>
    <w:rsid w:val="004A53F2"/>
    <w:rsid w:val="004A5C7A"/>
    <w:rsid w:val="004A5DA0"/>
    <w:rsid w:val="004A66F7"/>
    <w:rsid w:val="004A7B2A"/>
    <w:rsid w:val="004B034D"/>
    <w:rsid w:val="004B0397"/>
    <w:rsid w:val="004B0705"/>
    <w:rsid w:val="004B26EA"/>
    <w:rsid w:val="004B3CE1"/>
    <w:rsid w:val="004B6409"/>
    <w:rsid w:val="004C33E9"/>
    <w:rsid w:val="004C4DEC"/>
    <w:rsid w:val="004C5227"/>
    <w:rsid w:val="004C5FC0"/>
    <w:rsid w:val="004D4869"/>
    <w:rsid w:val="004D7264"/>
    <w:rsid w:val="004E2B19"/>
    <w:rsid w:val="004E7885"/>
    <w:rsid w:val="004F2B54"/>
    <w:rsid w:val="004F5197"/>
    <w:rsid w:val="004F55EE"/>
    <w:rsid w:val="004F7370"/>
    <w:rsid w:val="00500480"/>
    <w:rsid w:val="00501853"/>
    <w:rsid w:val="00506060"/>
    <w:rsid w:val="00507258"/>
    <w:rsid w:val="0051167B"/>
    <w:rsid w:val="0051183E"/>
    <w:rsid w:val="005126C6"/>
    <w:rsid w:val="0051431B"/>
    <w:rsid w:val="005173CF"/>
    <w:rsid w:val="0052079D"/>
    <w:rsid w:val="00523C05"/>
    <w:rsid w:val="00525842"/>
    <w:rsid w:val="005273CF"/>
    <w:rsid w:val="005279F4"/>
    <w:rsid w:val="00527A0C"/>
    <w:rsid w:val="00540E37"/>
    <w:rsid w:val="005414C0"/>
    <w:rsid w:val="00545221"/>
    <w:rsid w:val="00545D3D"/>
    <w:rsid w:val="00550FFD"/>
    <w:rsid w:val="00551CD8"/>
    <w:rsid w:val="00552DCF"/>
    <w:rsid w:val="005569C2"/>
    <w:rsid w:val="005648E7"/>
    <w:rsid w:val="0056578F"/>
    <w:rsid w:val="00565B29"/>
    <w:rsid w:val="00567298"/>
    <w:rsid w:val="00570187"/>
    <w:rsid w:val="00570E21"/>
    <w:rsid w:val="005731A9"/>
    <w:rsid w:val="005738EA"/>
    <w:rsid w:val="0057533B"/>
    <w:rsid w:val="0058228F"/>
    <w:rsid w:val="005835CE"/>
    <w:rsid w:val="00583EEB"/>
    <w:rsid w:val="0058447C"/>
    <w:rsid w:val="00584C77"/>
    <w:rsid w:val="005852D7"/>
    <w:rsid w:val="00585B47"/>
    <w:rsid w:val="00587A79"/>
    <w:rsid w:val="005906AC"/>
    <w:rsid w:val="00593715"/>
    <w:rsid w:val="005955CC"/>
    <w:rsid w:val="00596F27"/>
    <w:rsid w:val="00597D1B"/>
    <w:rsid w:val="005A20A1"/>
    <w:rsid w:val="005A34A1"/>
    <w:rsid w:val="005A5667"/>
    <w:rsid w:val="005A5915"/>
    <w:rsid w:val="005A6ABE"/>
    <w:rsid w:val="005A790E"/>
    <w:rsid w:val="005B100A"/>
    <w:rsid w:val="005B13D1"/>
    <w:rsid w:val="005B1A5F"/>
    <w:rsid w:val="005B2186"/>
    <w:rsid w:val="005B3CCE"/>
    <w:rsid w:val="005B5380"/>
    <w:rsid w:val="005B6ED9"/>
    <w:rsid w:val="005C1098"/>
    <w:rsid w:val="005C1FCA"/>
    <w:rsid w:val="005C330D"/>
    <w:rsid w:val="005C7705"/>
    <w:rsid w:val="005C7D64"/>
    <w:rsid w:val="005D045C"/>
    <w:rsid w:val="005D1CD5"/>
    <w:rsid w:val="005D3AA4"/>
    <w:rsid w:val="005D63D5"/>
    <w:rsid w:val="005E02B6"/>
    <w:rsid w:val="005E073E"/>
    <w:rsid w:val="005E32DC"/>
    <w:rsid w:val="005E4AE0"/>
    <w:rsid w:val="005E5036"/>
    <w:rsid w:val="005E53DE"/>
    <w:rsid w:val="005E5649"/>
    <w:rsid w:val="005E638D"/>
    <w:rsid w:val="005E7F3E"/>
    <w:rsid w:val="005F07AF"/>
    <w:rsid w:val="005F171B"/>
    <w:rsid w:val="005F22F6"/>
    <w:rsid w:val="005F68B6"/>
    <w:rsid w:val="00601B88"/>
    <w:rsid w:val="00601BE8"/>
    <w:rsid w:val="00602185"/>
    <w:rsid w:val="006035B5"/>
    <w:rsid w:val="00611A22"/>
    <w:rsid w:val="00614101"/>
    <w:rsid w:val="006141B0"/>
    <w:rsid w:val="00614241"/>
    <w:rsid w:val="00614907"/>
    <w:rsid w:val="00617E72"/>
    <w:rsid w:val="00617E76"/>
    <w:rsid w:val="0062093B"/>
    <w:rsid w:val="00622E92"/>
    <w:rsid w:val="006230C0"/>
    <w:rsid w:val="006247DB"/>
    <w:rsid w:val="00625295"/>
    <w:rsid w:val="0062575A"/>
    <w:rsid w:val="00625A9C"/>
    <w:rsid w:val="00626D9A"/>
    <w:rsid w:val="00627B9D"/>
    <w:rsid w:val="0063255E"/>
    <w:rsid w:val="006357B2"/>
    <w:rsid w:val="00635B24"/>
    <w:rsid w:val="00635DFE"/>
    <w:rsid w:val="00636EC3"/>
    <w:rsid w:val="0064132B"/>
    <w:rsid w:val="00641347"/>
    <w:rsid w:val="006424C1"/>
    <w:rsid w:val="00642C38"/>
    <w:rsid w:val="00643FE0"/>
    <w:rsid w:val="00644913"/>
    <w:rsid w:val="0064608E"/>
    <w:rsid w:val="006479FD"/>
    <w:rsid w:val="006506D0"/>
    <w:rsid w:val="00652710"/>
    <w:rsid w:val="006563D2"/>
    <w:rsid w:val="00657082"/>
    <w:rsid w:val="0065750D"/>
    <w:rsid w:val="00662A75"/>
    <w:rsid w:val="00663C9F"/>
    <w:rsid w:val="00664A72"/>
    <w:rsid w:val="006733CF"/>
    <w:rsid w:val="00673FBD"/>
    <w:rsid w:val="00674520"/>
    <w:rsid w:val="006760E4"/>
    <w:rsid w:val="00681418"/>
    <w:rsid w:val="00682047"/>
    <w:rsid w:val="00682211"/>
    <w:rsid w:val="0068446F"/>
    <w:rsid w:val="00684B81"/>
    <w:rsid w:val="00685D34"/>
    <w:rsid w:val="00690743"/>
    <w:rsid w:val="00692823"/>
    <w:rsid w:val="006A2B4E"/>
    <w:rsid w:val="006A51E7"/>
    <w:rsid w:val="006A5262"/>
    <w:rsid w:val="006A5BD0"/>
    <w:rsid w:val="006A654E"/>
    <w:rsid w:val="006A6E20"/>
    <w:rsid w:val="006B00FE"/>
    <w:rsid w:val="006B2765"/>
    <w:rsid w:val="006B6EE9"/>
    <w:rsid w:val="006C10E2"/>
    <w:rsid w:val="006C1F9F"/>
    <w:rsid w:val="006C3E84"/>
    <w:rsid w:val="006C4FD4"/>
    <w:rsid w:val="006C52C1"/>
    <w:rsid w:val="006D0232"/>
    <w:rsid w:val="006D226C"/>
    <w:rsid w:val="006E0146"/>
    <w:rsid w:val="006E2D6B"/>
    <w:rsid w:val="006E7418"/>
    <w:rsid w:val="006F1AE7"/>
    <w:rsid w:val="006F5AC4"/>
    <w:rsid w:val="006F75A8"/>
    <w:rsid w:val="00704A71"/>
    <w:rsid w:val="0070659F"/>
    <w:rsid w:val="0071125D"/>
    <w:rsid w:val="007130C5"/>
    <w:rsid w:val="007159A1"/>
    <w:rsid w:val="0072060C"/>
    <w:rsid w:val="00721574"/>
    <w:rsid w:val="007219D7"/>
    <w:rsid w:val="007226C8"/>
    <w:rsid w:val="00722CAB"/>
    <w:rsid w:val="00726C87"/>
    <w:rsid w:val="0073054D"/>
    <w:rsid w:val="00730AF0"/>
    <w:rsid w:val="0073328F"/>
    <w:rsid w:val="00733518"/>
    <w:rsid w:val="00734126"/>
    <w:rsid w:val="007347DC"/>
    <w:rsid w:val="0073595C"/>
    <w:rsid w:val="007447B9"/>
    <w:rsid w:val="00751E61"/>
    <w:rsid w:val="00752576"/>
    <w:rsid w:val="00752E94"/>
    <w:rsid w:val="00755338"/>
    <w:rsid w:val="00755726"/>
    <w:rsid w:val="00756908"/>
    <w:rsid w:val="00756A4D"/>
    <w:rsid w:val="00763BD1"/>
    <w:rsid w:val="00764521"/>
    <w:rsid w:val="00764B92"/>
    <w:rsid w:val="00770EEE"/>
    <w:rsid w:val="00772A66"/>
    <w:rsid w:val="00781A27"/>
    <w:rsid w:val="00785C92"/>
    <w:rsid w:val="00790A96"/>
    <w:rsid w:val="007938C9"/>
    <w:rsid w:val="0079795F"/>
    <w:rsid w:val="007A04A8"/>
    <w:rsid w:val="007A7702"/>
    <w:rsid w:val="007B1E64"/>
    <w:rsid w:val="007B2005"/>
    <w:rsid w:val="007B36B0"/>
    <w:rsid w:val="007B39B2"/>
    <w:rsid w:val="007B44D5"/>
    <w:rsid w:val="007B78E8"/>
    <w:rsid w:val="007C0D77"/>
    <w:rsid w:val="007C400F"/>
    <w:rsid w:val="007C45BF"/>
    <w:rsid w:val="007C51C0"/>
    <w:rsid w:val="007C6F3B"/>
    <w:rsid w:val="007C723A"/>
    <w:rsid w:val="007C7327"/>
    <w:rsid w:val="007D1936"/>
    <w:rsid w:val="007D22ED"/>
    <w:rsid w:val="007E1807"/>
    <w:rsid w:val="007E58C5"/>
    <w:rsid w:val="007E62A9"/>
    <w:rsid w:val="007F06BC"/>
    <w:rsid w:val="007F607F"/>
    <w:rsid w:val="007F7B0C"/>
    <w:rsid w:val="00801423"/>
    <w:rsid w:val="0080358D"/>
    <w:rsid w:val="00805C57"/>
    <w:rsid w:val="00811AFC"/>
    <w:rsid w:val="0081468F"/>
    <w:rsid w:val="00816BCF"/>
    <w:rsid w:val="00820098"/>
    <w:rsid w:val="00820AE0"/>
    <w:rsid w:val="00820DC8"/>
    <w:rsid w:val="00824A8D"/>
    <w:rsid w:val="00825B59"/>
    <w:rsid w:val="00830D5D"/>
    <w:rsid w:val="0083100C"/>
    <w:rsid w:val="008336FD"/>
    <w:rsid w:val="00834CA7"/>
    <w:rsid w:val="00835137"/>
    <w:rsid w:val="008361BB"/>
    <w:rsid w:val="00843391"/>
    <w:rsid w:val="00845322"/>
    <w:rsid w:val="00847B8B"/>
    <w:rsid w:val="00847E0B"/>
    <w:rsid w:val="00847EB1"/>
    <w:rsid w:val="008511F7"/>
    <w:rsid w:val="00851664"/>
    <w:rsid w:val="008517CD"/>
    <w:rsid w:val="00852DC3"/>
    <w:rsid w:val="00854AA6"/>
    <w:rsid w:val="008565FB"/>
    <w:rsid w:val="00856D92"/>
    <w:rsid w:val="0085783B"/>
    <w:rsid w:val="00860DC9"/>
    <w:rsid w:val="0086272D"/>
    <w:rsid w:val="00862C01"/>
    <w:rsid w:val="00862C69"/>
    <w:rsid w:val="00863B37"/>
    <w:rsid w:val="00866425"/>
    <w:rsid w:val="00873B25"/>
    <w:rsid w:val="00873E7A"/>
    <w:rsid w:val="00875B25"/>
    <w:rsid w:val="00875BE8"/>
    <w:rsid w:val="00875F7E"/>
    <w:rsid w:val="00881EE2"/>
    <w:rsid w:val="00885F1D"/>
    <w:rsid w:val="0088689E"/>
    <w:rsid w:val="00887CE2"/>
    <w:rsid w:val="008912C6"/>
    <w:rsid w:val="00892B36"/>
    <w:rsid w:val="00893105"/>
    <w:rsid w:val="00893CFB"/>
    <w:rsid w:val="008948FB"/>
    <w:rsid w:val="00896742"/>
    <w:rsid w:val="008A2DCB"/>
    <w:rsid w:val="008A5A21"/>
    <w:rsid w:val="008B01CE"/>
    <w:rsid w:val="008B106B"/>
    <w:rsid w:val="008B1F13"/>
    <w:rsid w:val="008B5561"/>
    <w:rsid w:val="008B557C"/>
    <w:rsid w:val="008B5E00"/>
    <w:rsid w:val="008B6671"/>
    <w:rsid w:val="008C194B"/>
    <w:rsid w:val="008C4FB1"/>
    <w:rsid w:val="008D182A"/>
    <w:rsid w:val="008D3736"/>
    <w:rsid w:val="008E2D13"/>
    <w:rsid w:val="008E4158"/>
    <w:rsid w:val="008E442D"/>
    <w:rsid w:val="008E59BE"/>
    <w:rsid w:val="008F00E5"/>
    <w:rsid w:val="008F0606"/>
    <w:rsid w:val="008F12A1"/>
    <w:rsid w:val="008F2548"/>
    <w:rsid w:val="008F45CF"/>
    <w:rsid w:val="008F7172"/>
    <w:rsid w:val="0090038D"/>
    <w:rsid w:val="00900A0E"/>
    <w:rsid w:val="00902941"/>
    <w:rsid w:val="00904E51"/>
    <w:rsid w:val="00905026"/>
    <w:rsid w:val="009050AF"/>
    <w:rsid w:val="00906BD4"/>
    <w:rsid w:val="00907769"/>
    <w:rsid w:val="00912BA8"/>
    <w:rsid w:val="009135BA"/>
    <w:rsid w:val="00917725"/>
    <w:rsid w:val="009225B7"/>
    <w:rsid w:val="00923A8A"/>
    <w:rsid w:val="00926F3B"/>
    <w:rsid w:val="0093209B"/>
    <w:rsid w:val="00933404"/>
    <w:rsid w:val="009339A0"/>
    <w:rsid w:val="00933D4D"/>
    <w:rsid w:val="00936280"/>
    <w:rsid w:val="00937143"/>
    <w:rsid w:val="00937CDC"/>
    <w:rsid w:val="009401B2"/>
    <w:rsid w:val="009416BA"/>
    <w:rsid w:val="00945C2E"/>
    <w:rsid w:val="00946292"/>
    <w:rsid w:val="0095246D"/>
    <w:rsid w:val="009537F2"/>
    <w:rsid w:val="00953F79"/>
    <w:rsid w:val="009565D2"/>
    <w:rsid w:val="009628A0"/>
    <w:rsid w:val="00964FF6"/>
    <w:rsid w:val="009703D6"/>
    <w:rsid w:val="00970654"/>
    <w:rsid w:val="00971379"/>
    <w:rsid w:val="00971936"/>
    <w:rsid w:val="00975EFF"/>
    <w:rsid w:val="00977FE1"/>
    <w:rsid w:val="00981E17"/>
    <w:rsid w:val="00992080"/>
    <w:rsid w:val="00994621"/>
    <w:rsid w:val="00994FD5"/>
    <w:rsid w:val="00996A04"/>
    <w:rsid w:val="009A1591"/>
    <w:rsid w:val="009A50A9"/>
    <w:rsid w:val="009A73D8"/>
    <w:rsid w:val="009B01B4"/>
    <w:rsid w:val="009B0CA0"/>
    <w:rsid w:val="009B387E"/>
    <w:rsid w:val="009B61C3"/>
    <w:rsid w:val="009C0006"/>
    <w:rsid w:val="009C2BB3"/>
    <w:rsid w:val="009C54DE"/>
    <w:rsid w:val="009D0E79"/>
    <w:rsid w:val="009D3B1F"/>
    <w:rsid w:val="009D608C"/>
    <w:rsid w:val="009D7196"/>
    <w:rsid w:val="009E01FE"/>
    <w:rsid w:val="009E04A0"/>
    <w:rsid w:val="009E106A"/>
    <w:rsid w:val="009E76C8"/>
    <w:rsid w:val="009F4EF7"/>
    <w:rsid w:val="009F5E51"/>
    <w:rsid w:val="009F6402"/>
    <w:rsid w:val="009F6CB6"/>
    <w:rsid w:val="009F6E74"/>
    <w:rsid w:val="009F772B"/>
    <w:rsid w:val="009F7BB6"/>
    <w:rsid w:val="00A014AA"/>
    <w:rsid w:val="00A02969"/>
    <w:rsid w:val="00A03957"/>
    <w:rsid w:val="00A03985"/>
    <w:rsid w:val="00A03C02"/>
    <w:rsid w:val="00A04D37"/>
    <w:rsid w:val="00A10FF7"/>
    <w:rsid w:val="00A14892"/>
    <w:rsid w:val="00A14F06"/>
    <w:rsid w:val="00A1538F"/>
    <w:rsid w:val="00A16E60"/>
    <w:rsid w:val="00A16F34"/>
    <w:rsid w:val="00A1735C"/>
    <w:rsid w:val="00A21E19"/>
    <w:rsid w:val="00A23802"/>
    <w:rsid w:val="00A26F3D"/>
    <w:rsid w:val="00A270D4"/>
    <w:rsid w:val="00A303A0"/>
    <w:rsid w:val="00A3102F"/>
    <w:rsid w:val="00A310DF"/>
    <w:rsid w:val="00A348B7"/>
    <w:rsid w:val="00A44BB5"/>
    <w:rsid w:val="00A45520"/>
    <w:rsid w:val="00A45B86"/>
    <w:rsid w:val="00A45DBD"/>
    <w:rsid w:val="00A46DB4"/>
    <w:rsid w:val="00A50652"/>
    <w:rsid w:val="00A524A3"/>
    <w:rsid w:val="00A54740"/>
    <w:rsid w:val="00A55DF0"/>
    <w:rsid w:val="00A56150"/>
    <w:rsid w:val="00A56890"/>
    <w:rsid w:val="00A577BF"/>
    <w:rsid w:val="00A61CE0"/>
    <w:rsid w:val="00A624EA"/>
    <w:rsid w:val="00A6462C"/>
    <w:rsid w:val="00A66299"/>
    <w:rsid w:val="00A668EA"/>
    <w:rsid w:val="00A66CE4"/>
    <w:rsid w:val="00A671FF"/>
    <w:rsid w:val="00A72D58"/>
    <w:rsid w:val="00A7396D"/>
    <w:rsid w:val="00A80BF2"/>
    <w:rsid w:val="00A80D90"/>
    <w:rsid w:val="00A81448"/>
    <w:rsid w:val="00A81B81"/>
    <w:rsid w:val="00A8276B"/>
    <w:rsid w:val="00A82998"/>
    <w:rsid w:val="00A83C2B"/>
    <w:rsid w:val="00A85220"/>
    <w:rsid w:val="00A87396"/>
    <w:rsid w:val="00A8745B"/>
    <w:rsid w:val="00A90B1E"/>
    <w:rsid w:val="00A9124C"/>
    <w:rsid w:val="00A91EF5"/>
    <w:rsid w:val="00A925BC"/>
    <w:rsid w:val="00AA362B"/>
    <w:rsid w:val="00AA396D"/>
    <w:rsid w:val="00AA5695"/>
    <w:rsid w:val="00AA6C54"/>
    <w:rsid w:val="00AB11D3"/>
    <w:rsid w:val="00AB16E6"/>
    <w:rsid w:val="00AB256A"/>
    <w:rsid w:val="00AB2AA3"/>
    <w:rsid w:val="00AB5543"/>
    <w:rsid w:val="00AB6809"/>
    <w:rsid w:val="00AB7F4E"/>
    <w:rsid w:val="00AC05E6"/>
    <w:rsid w:val="00AC2F88"/>
    <w:rsid w:val="00AC30A4"/>
    <w:rsid w:val="00AC4582"/>
    <w:rsid w:val="00AD02DF"/>
    <w:rsid w:val="00AD110B"/>
    <w:rsid w:val="00AD31DF"/>
    <w:rsid w:val="00AD40E8"/>
    <w:rsid w:val="00AD642A"/>
    <w:rsid w:val="00AD652B"/>
    <w:rsid w:val="00AE688A"/>
    <w:rsid w:val="00AE71E3"/>
    <w:rsid w:val="00AF31E9"/>
    <w:rsid w:val="00B00A4A"/>
    <w:rsid w:val="00B03936"/>
    <w:rsid w:val="00B04425"/>
    <w:rsid w:val="00B05F6F"/>
    <w:rsid w:val="00B107BC"/>
    <w:rsid w:val="00B1183F"/>
    <w:rsid w:val="00B13134"/>
    <w:rsid w:val="00B13A8A"/>
    <w:rsid w:val="00B147A6"/>
    <w:rsid w:val="00B206C0"/>
    <w:rsid w:val="00B2318F"/>
    <w:rsid w:val="00B253AE"/>
    <w:rsid w:val="00B3167B"/>
    <w:rsid w:val="00B3601C"/>
    <w:rsid w:val="00B41443"/>
    <w:rsid w:val="00B42C23"/>
    <w:rsid w:val="00B45502"/>
    <w:rsid w:val="00B45C45"/>
    <w:rsid w:val="00B464CE"/>
    <w:rsid w:val="00B4798A"/>
    <w:rsid w:val="00B52129"/>
    <w:rsid w:val="00B5227B"/>
    <w:rsid w:val="00B54F30"/>
    <w:rsid w:val="00B5566A"/>
    <w:rsid w:val="00B64B0F"/>
    <w:rsid w:val="00B65CC7"/>
    <w:rsid w:val="00B660A0"/>
    <w:rsid w:val="00B662C7"/>
    <w:rsid w:val="00B70AF1"/>
    <w:rsid w:val="00B73180"/>
    <w:rsid w:val="00B73BEB"/>
    <w:rsid w:val="00B83416"/>
    <w:rsid w:val="00B8429F"/>
    <w:rsid w:val="00B87755"/>
    <w:rsid w:val="00B929C9"/>
    <w:rsid w:val="00B93CFD"/>
    <w:rsid w:val="00B95BF0"/>
    <w:rsid w:val="00BA0754"/>
    <w:rsid w:val="00BA2F07"/>
    <w:rsid w:val="00BA49E8"/>
    <w:rsid w:val="00BA6FB7"/>
    <w:rsid w:val="00BB0BEB"/>
    <w:rsid w:val="00BB19DD"/>
    <w:rsid w:val="00BB41E5"/>
    <w:rsid w:val="00BB5FF6"/>
    <w:rsid w:val="00BC08D6"/>
    <w:rsid w:val="00BC1EE1"/>
    <w:rsid w:val="00BC2D47"/>
    <w:rsid w:val="00BC7531"/>
    <w:rsid w:val="00BD0CF5"/>
    <w:rsid w:val="00BD7572"/>
    <w:rsid w:val="00BD7CE9"/>
    <w:rsid w:val="00BD7EC0"/>
    <w:rsid w:val="00BE4F36"/>
    <w:rsid w:val="00BE68C2"/>
    <w:rsid w:val="00BE7A21"/>
    <w:rsid w:val="00BF0736"/>
    <w:rsid w:val="00BF12D1"/>
    <w:rsid w:val="00BF2A23"/>
    <w:rsid w:val="00BF40C0"/>
    <w:rsid w:val="00BF4D85"/>
    <w:rsid w:val="00BF7E33"/>
    <w:rsid w:val="00C00268"/>
    <w:rsid w:val="00C03F48"/>
    <w:rsid w:val="00C04797"/>
    <w:rsid w:val="00C050CF"/>
    <w:rsid w:val="00C0651C"/>
    <w:rsid w:val="00C161BB"/>
    <w:rsid w:val="00C165D9"/>
    <w:rsid w:val="00C22179"/>
    <w:rsid w:val="00C240DA"/>
    <w:rsid w:val="00C251CB"/>
    <w:rsid w:val="00C26C73"/>
    <w:rsid w:val="00C316AE"/>
    <w:rsid w:val="00C3197F"/>
    <w:rsid w:val="00C31F3E"/>
    <w:rsid w:val="00C32BFA"/>
    <w:rsid w:val="00C3319E"/>
    <w:rsid w:val="00C331E1"/>
    <w:rsid w:val="00C34A25"/>
    <w:rsid w:val="00C378BE"/>
    <w:rsid w:val="00C41378"/>
    <w:rsid w:val="00C42533"/>
    <w:rsid w:val="00C431DC"/>
    <w:rsid w:val="00C44B05"/>
    <w:rsid w:val="00C46048"/>
    <w:rsid w:val="00C46A1B"/>
    <w:rsid w:val="00C47637"/>
    <w:rsid w:val="00C50406"/>
    <w:rsid w:val="00C661C1"/>
    <w:rsid w:val="00C71940"/>
    <w:rsid w:val="00C75680"/>
    <w:rsid w:val="00C77432"/>
    <w:rsid w:val="00C808F2"/>
    <w:rsid w:val="00C80A07"/>
    <w:rsid w:val="00C8293A"/>
    <w:rsid w:val="00C83B93"/>
    <w:rsid w:val="00C87B20"/>
    <w:rsid w:val="00C90562"/>
    <w:rsid w:val="00C9135A"/>
    <w:rsid w:val="00C91446"/>
    <w:rsid w:val="00C92013"/>
    <w:rsid w:val="00C9310C"/>
    <w:rsid w:val="00C9459D"/>
    <w:rsid w:val="00C9534B"/>
    <w:rsid w:val="00CA369F"/>
    <w:rsid w:val="00CA4D10"/>
    <w:rsid w:val="00CA5143"/>
    <w:rsid w:val="00CA519A"/>
    <w:rsid w:val="00CA6B6A"/>
    <w:rsid w:val="00CA723F"/>
    <w:rsid w:val="00CB2B01"/>
    <w:rsid w:val="00CB304C"/>
    <w:rsid w:val="00CB500E"/>
    <w:rsid w:val="00CB6680"/>
    <w:rsid w:val="00CC0053"/>
    <w:rsid w:val="00CC0632"/>
    <w:rsid w:val="00CC180E"/>
    <w:rsid w:val="00CC20A8"/>
    <w:rsid w:val="00CC41C3"/>
    <w:rsid w:val="00CC4E3C"/>
    <w:rsid w:val="00CC6723"/>
    <w:rsid w:val="00CD0E2E"/>
    <w:rsid w:val="00CD447E"/>
    <w:rsid w:val="00CD5438"/>
    <w:rsid w:val="00CD6C4F"/>
    <w:rsid w:val="00CE026B"/>
    <w:rsid w:val="00CE1757"/>
    <w:rsid w:val="00CE2637"/>
    <w:rsid w:val="00CE5C34"/>
    <w:rsid w:val="00CE71E9"/>
    <w:rsid w:val="00CF13B0"/>
    <w:rsid w:val="00CF5DF3"/>
    <w:rsid w:val="00D00BF6"/>
    <w:rsid w:val="00D01F69"/>
    <w:rsid w:val="00D02643"/>
    <w:rsid w:val="00D0295C"/>
    <w:rsid w:val="00D07600"/>
    <w:rsid w:val="00D113B1"/>
    <w:rsid w:val="00D1372C"/>
    <w:rsid w:val="00D14CE9"/>
    <w:rsid w:val="00D2668A"/>
    <w:rsid w:val="00D2729D"/>
    <w:rsid w:val="00D31154"/>
    <w:rsid w:val="00D314CA"/>
    <w:rsid w:val="00D31C20"/>
    <w:rsid w:val="00D322F4"/>
    <w:rsid w:val="00D32870"/>
    <w:rsid w:val="00D40273"/>
    <w:rsid w:val="00D404C4"/>
    <w:rsid w:val="00D41754"/>
    <w:rsid w:val="00D46A37"/>
    <w:rsid w:val="00D505D7"/>
    <w:rsid w:val="00D5268C"/>
    <w:rsid w:val="00D553BA"/>
    <w:rsid w:val="00D55A50"/>
    <w:rsid w:val="00D617A8"/>
    <w:rsid w:val="00D634A0"/>
    <w:rsid w:val="00D661F6"/>
    <w:rsid w:val="00D7243C"/>
    <w:rsid w:val="00D771B9"/>
    <w:rsid w:val="00D7755A"/>
    <w:rsid w:val="00D775D0"/>
    <w:rsid w:val="00D82771"/>
    <w:rsid w:val="00D9162B"/>
    <w:rsid w:val="00D918DB"/>
    <w:rsid w:val="00D9405D"/>
    <w:rsid w:val="00D96864"/>
    <w:rsid w:val="00D97F40"/>
    <w:rsid w:val="00DA089F"/>
    <w:rsid w:val="00DA298C"/>
    <w:rsid w:val="00DC02D0"/>
    <w:rsid w:val="00DC0F2B"/>
    <w:rsid w:val="00DC264B"/>
    <w:rsid w:val="00DC3E10"/>
    <w:rsid w:val="00DC50E6"/>
    <w:rsid w:val="00DC544F"/>
    <w:rsid w:val="00DC7C4C"/>
    <w:rsid w:val="00DD0444"/>
    <w:rsid w:val="00DD69B6"/>
    <w:rsid w:val="00DD7C81"/>
    <w:rsid w:val="00DE05E5"/>
    <w:rsid w:val="00DE14B9"/>
    <w:rsid w:val="00DE37F9"/>
    <w:rsid w:val="00DE44B6"/>
    <w:rsid w:val="00DE6035"/>
    <w:rsid w:val="00DF2603"/>
    <w:rsid w:val="00DF3A54"/>
    <w:rsid w:val="00DF5F61"/>
    <w:rsid w:val="00E02571"/>
    <w:rsid w:val="00E027D8"/>
    <w:rsid w:val="00E060D9"/>
    <w:rsid w:val="00E06D08"/>
    <w:rsid w:val="00E11A6B"/>
    <w:rsid w:val="00E11ADA"/>
    <w:rsid w:val="00E1277E"/>
    <w:rsid w:val="00E13143"/>
    <w:rsid w:val="00E1393F"/>
    <w:rsid w:val="00E143FD"/>
    <w:rsid w:val="00E17AF5"/>
    <w:rsid w:val="00E23CA8"/>
    <w:rsid w:val="00E2405A"/>
    <w:rsid w:val="00E279D8"/>
    <w:rsid w:val="00E31872"/>
    <w:rsid w:val="00E32AFA"/>
    <w:rsid w:val="00E34167"/>
    <w:rsid w:val="00E34C9B"/>
    <w:rsid w:val="00E350B7"/>
    <w:rsid w:val="00E354F9"/>
    <w:rsid w:val="00E43444"/>
    <w:rsid w:val="00E44529"/>
    <w:rsid w:val="00E47E9D"/>
    <w:rsid w:val="00E54781"/>
    <w:rsid w:val="00E5640E"/>
    <w:rsid w:val="00E651CB"/>
    <w:rsid w:val="00E65864"/>
    <w:rsid w:val="00E7529E"/>
    <w:rsid w:val="00E76C22"/>
    <w:rsid w:val="00E76D06"/>
    <w:rsid w:val="00E76D11"/>
    <w:rsid w:val="00E77A46"/>
    <w:rsid w:val="00E81AA9"/>
    <w:rsid w:val="00E840EF"/>
    <w:rsid w:val="00E87D4D"/>
    <w:rsid w:val="00E93C14"/>
    <w:rsid w:val="00E95356"/>
    <w:rsid w:val="00E95ECD"/>
    <w:rsid w:val="00EA056F"/>
    <w:rsid w:val="00EA1153"/>
    <w:rsid w:val="00EA6981"/>
    <w:rsid w:val="00EA7F9F"/>
    <w:rsid w:val="00EB0AE0"/>
    <w:rsid w:val="00EB192F"/>
    <w:rsid w:val="00EB2B21"/>
    <w:rsid w:val="00EB48B1"/>
    <w:rsid w:val="00EB4D6A"/>
    <w:rsid w:val="00EB585E"/>
    <w:rsid w:val="00EC0F63"/>
    <w:rsid w:val="00EC3441"/>
    <w:rsid w:val="00EC3BCE"/>
    <w:rsid w:val="00EC40C6"/>
    <w:rsid w:val="00EC4136"/>
    <w:rsid w:val="00EC49D4"/>
    <w:rsid w:val="00EC57DE"/>
    <w:rsid w:val="00EC6F87"/>
    <w:rsid w:val="00ED0455"/>
    <w:rsid w:val="00ED45E8"/>
    <w:rsid w:val="00EE027F"/>
    <w:rsid w:val="00EE4A9F"/>
    <w:rsid w:val="00EE52C4"/>
    <w:rsid w:val="00EF6D5F"/>
    <w:rsid w:val="00F0027F"/>
    <w:rsid w:val="00F021DB"/>
    <w:rsid w:val="00F03EF7"/>
    <w:rsid w:val="00F05864"/>
    <w:rsid w:val="00F05BDF"/>
    <w:rsid w:val="00F05F03"/>
    <w:rsid w:val="00F06D21"/>
    <w:rsid w:val="00F06E23"/>
    <w:rsid w:val="00F07331"/>
    <w:rsid w:val="00F10EB3"/>
    <w:rsid w:val="00F11E1D"/>
    <w:rsid w:val="00F24709"/>
    <w:rsid w:val="00F24916"/>
    <w:rsid w:val="00F25927"/>
    <w:rsid w:val="00F275EC"/>
    <w:rsid w:val="00F3004A"/>
    <w:rsid w:val="00F31012"/>
    <w:rsid w:val="00F320B2"/>
    <w:rsid w:val="00F32F73"/>
    <w:rsid w:val="00F36EA2"/>
    <w:rsid w:val="00F379D2"/>
    <w:rsid w:val="00F41632"/>
    <w:rsid w:val="00F42114"/>
    <w:rsid w:val="00F432ED"/>
    <w:rsid w:val="00F43A8A"/>
    <w:rsid w:val="00F54B42"/>
    <w:rsid w:val="00F556C4"/>
    <w:rsid w:val="00F57B66"/>
    <w:rsid w:val="00F60B10"/>
    <w:rsid w:val="00F60E97"/>
    <w:rsid w:val="00F6121C"/>
    <w:rsid w:val="00F644BC"/>
    <w:rsid w:val="00F65C74"/>
    <w:rsid w:val="00F6691E"/>
    <w:rsid w:val="00F66EB0"/>
    <w:rsid w:val="00F747E2"/>
    <w:rsid w:val="00F76381"/>
    <w:rsid w:val="00F77341"/>
    <w:rsid w:val="00F77707"/>
    <w:rsid w:val="00F8031C"/>
    <w:rsid w:val="00F82905"/>
    <w:rsid w:val="00F8399E"/>
    <w:rsid w:val="00F83BC2"/>
    <w:rsid w:val="00F850E3"/>
    <w:rsid w:val="00F854DA"/>
    <w:rsid w:val="00F86D0E"/>
    <w:rsid w:val="00F86DA8"/>
    <w:rsid w:val="00F90D5F"/>
    <w:rsid w:val="00F93AEF"/>
    <w:rsid w:val="00FA1241"/>
    <w:rsid w:val="00FA1D0A"/>
    <w:rsid w:val="00FA202D"/>
    <w:rsid w:val="00FA5993"/>
    <w:rsid w:val="00FA5EB9"/>
    <w:rsid w:val="00FB1F3B"/>
    <w:rsid w:val="00FB332D"/>
    <w:rsid w:val="00FB3435"/>
    <w:rsid w:val="00FB3B97"/>
    <w:rsid w:val="00FB4170"/>
    <w:rsid w:val="00FB54D2"/>
    <w:rsid w:val="00FB58C9"/>
    <w:rsid w:val="00FC30D3"/>
    <w:rsid w:val="00FC7C39"/>
    <w:rsid w:val="00FD0D34"/>
    <w:rsid w:val="00FD432D"/>
    <w:rsid w:val="00FD5BB1"/>
    <w:rsid w:val="00FD7412"/>
    <w:rsid w:val="00FE0F42"/>
    <w:rsid w:val="00FE16CE"/>
    <w:rsid w:val="00FE170D"/>
    <w:rsid w:val="00FE3648"/>
    <w:rsid w:val="00FE4247"/>
    <w:rsid w:val="00FE44A3"/>
    <w:rsid w:val="00FE7362"/>
    <w:rsid w:val="00FE7690"/>
    <w:rsid w:val="00FF1590"/>
    <w:rsid w:val="00FF65F4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378B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EB19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704A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nhideWhenUsed/>
    <w:qFormat/>
    <w:rsid w:val="00CA6B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856D92"/>
    <w:pPr>
      <w:keepNext/>
      <w:jc w:val="both"/>
      <w:outlineLvl w:val="4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378BE"/>
    <w:pPr>
      <w:jc w:val="both"/>
    </w:pPr>
    <w:rPr>
      <w:szCs w:val="20"/>
    </w:rPr>
  </w:style>
  <w:style w:type="paragraph" w:styleId="Zkladntext2">
    <w:name w:val="Body Text 2"/>
    <w:basedOn w:val="Normlny"/>
    <w:rsid w:val="002B34BE"/>
    <w:pPr>
      <w:spacing w:after="120" w:line="480" w:lineRule="auto"/>
    </w:pPr>
  </w:style>
  <w:style w:type="paragraph" w:styleId="Podtitul">
    <w:name w:val="Subtitle"/>
    <w:basedOn w:val="Normlny"/>
    <w:link w:val="PodtitulChar"/>
    <w:qFormat/>
    <w:rsid w:val="00C431DC"/>
    <w:pPr>
      <w:jc w:val="center"/>
    </w:pPr>
    <w:rPr>
      <w:szCs w:val="20"/>
    </w:rPr>
  </w:style>
  <w:style w:type="character" w:customStyle="1" w:styleId="ZkladntextChar">
    <w:name w:val="Základný text Char"/>
    <w:link w:val="Zkladntext"/>
    <w:qFormat/>
    <w:locked/>
    <w:rsid w:val="00C46A1B"/>
    <w:rPr>
      <w:sz w:val="24"/>
      <w:lang w:val="sk-SK" w:eastAsia="sk-SK" w:bidi="ar-SA"/>
    </w:rPr>
  </w:style>
  <w:style w:type="character" w:customStyle="1" w:styleId="CharChar">
    <w:name w:val="Char Char"/>
    <w:semiHidden/>
    <w:locked/>
    <w:rsid w:val="003A79E9"/>
    <w:rPr>
      <w:sz w:val="24"/>
      <w:lang w:val="sk-SK" w:eastAsia="sk-SK" w:bidi="ar-SA"/>
    </w:rPr>
  </w:style>
  <w:style w:type="character" w:customStyle="1" w:styleId="ra">
    <w:name w:val="ra"/>
    <w:basedOn w:val="Predvolenpsmoodseku"/>
    <w:rsid w:val="00755726"/>
  </w:style>
  <w:style w:type="character" w:customStyle="1" w:styleId="CharChar1">
    <w:name w:val="Char Char1"/>
    <w:semiHidden/>
    <w:locked/>
    <w:rsid w:val="00320D19"/>
    <w:rPr>
      <w:sz w:val="24"/>
      <w:lang w:val="sk-SK" w:eastAsia="sk-SK" w:bidi="ar-SA"/>
    </w:rPr>
  </w:style>
  <w:style w:type="paragraph" w:styleId="Normlnywebov">
    <w:name w:val="Normal (Web)"/>
    <w:basedOn w:val="Normlny"/>
    <w:uiPriority w:val="99"/>
    <w:rsid w:val="00953F79"/>
    <w:pPr>
      <w:spacing w:before="100" w:beforeAutospacing="1" w:after="100" w:afterAutospacing="1"/>
    </w:pPr>
  </w:style>
  <w:style w:type="paragraph" w:styleId="Nzov">
    <w:name w:val="Title"/>
    <w:basedOn w:val="Normlny"/>
    <w:next w:val="Normlny"/>
    <w:link w:val="NzovChar"/>
    <w:qFormat/>
    <w:rsid w:val="00EB19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EB192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rsid w:val="00EB19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704A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lasovanie">
    <w:name w:val="Hlasovanie"/>
    <w:basedOn w:val="Zkladntext"/>
    <w:link w:val="HlasovanieChar"/>
    <w:qFormat/>
    <w:rsid w:val="00024D09"/>
    <w:pPr>
      <w:tabs>
        <w:tab w:val="left" w:pos="1843"/>
        <w:tab w:val="left" w:pos="3402"/>
        <w:tab w:val="left" w:pos="4536"/>
        <w:tab w:val="left" w:pos="5670"/>
      </w:tabs>
      <w:spacing w:before="120" w:after="120"/>
      <w:ind w:left="426"/>
    </w:pPr>
  </w:style>
  <w:style w:type="paragraph" w:styleId="Hlavika">
    <w:name w:val="header"/>
    <w:basedOn w:val="Normlny"/>
    <w:link w:val="HlavikaChar"/>
    <w:rsid w:val="00024D09"/>
    <w:pPr>
      <w:tabs>
        <w:tab w:val="center" w:pos="4536"/>
        <w:tab w:val="right" w:pos="9072"/>
      </w:tabs>
    </w:pPr>
  </w:style>
  <w:style w:type="character" w:customStyle="1" w:styleId="HlasovanieChar">
    <w:name w:val="Hlasovanie Char"/>
    <w:basedOn w:val="ZkladntextChar"/>
    <w:link w:val="Hlasovanie"/>
    <w:qFormat/>
    <w:rsid w:val="00024D09"/>
    <w:rPr>
      <w:sz w:val="24"/>
      <w:lang w:val="sk-SK" w:eastAsia="sk-SK" w:bidi="ar-SA"/>
    </w:rPr>
  </w:style>
  <w:style w:type="character" w:customStyle="1" w:styleId="HlavikaChar">
    <w:name w:val="Hlavička Char"/>
    <w:link w:val="Hlavika"/>
    <w:rsid w:val="00024D09"/>
    <w:rPr>
      <w:sz w:val="24"/>
      <w:szCs w:val="24"/>
    </w:rPr>
  </w:style>
  <w:style w:type="paragraph" w:styleId="Pta">
    <w:name w:val="footer"/>
    <w:basedOn w:val="Normlny"/>
    <w:link w:val="PtaChar"/>
    <w:rsid w:val="00024D0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024D09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8C4FB1"/>
    <w:pPr>
      <w:ind w:left="720"/>
      <w:contextualSpacing/>
    </w:pPr>
  </w:style>
  <w:style w:type="character" w:styleId="Siln">
    <w:name w:val="Strong"/>
    <w:uiPriority w:val="22"/>
    <w:qFormat/>
    <w:rsid w:val="00084D4B"/>
    <w:rPr>
      <w:b/>
      <w:bCs/>
    </w:rPr>
  </w:style>
  <w:style w:type="paragraph" w:customStyle="1" w:styleId="F6-Body1">
    <w:name w:val="F6-Body 1."/>
    <w:basedOn w:val="Normlny"/>
    <w:uiPriority w:val="99"/>
    <w:rsid w:val="004702A9"/>
    <w:pPr>
      <w:ind w:left="397" w:hanging="397"/>
      <w:jc w:val="both"/>
    </w:pPr>
    <w:rPr>
      <w:i/>
      <w:szCs w:val="20"/>
    </w:rPr>
  </w:style>
  <w:style w:type="character" w:customStyle="1" w:styleId="Nadpis3Char">
    <w:name w:val="Nadpis 3 Char"/>
    <w:link w:val="Nadpis3"/>
    <w:rsid w:val="00CA6B6A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rsid w:val="009713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71379"/>
    <w:rPr>
      <w:rFonts w:ascii="Tahoma" w:hAnsi="Tahoma" w:cs="Tahoma"/>
      <w:sz w:val="16"/>
      <w:szCs w:val="16"/>
    </w:rPr>
  </w:style>
  <w:style w:type="character" w:customStyle="1" w:styleId="link14">
    <w:name w:val="link14"/>
    <w:basedOn w:val="Predvolenpsmoodseku"/>
    <w:rsid w:val="002318F3"/>
    <w:rPr>
      <w:color w:val="007FAF"/>
      <w:sz w:val="24"/>
      <w:szCs w:val="24"/>
      <w:u w:val="single"/>
    </w:rPr>
  </w:style>
  <w:style w:type="character" w:customStyle="1" w:styleId="PodtitulChar">
    <w:name w:val="Podtitul Char"/>
    <w:basedOn w:val="Predvolenpsmoodseku"/>
    <w:link w:val="Podtitul"/>
    <w:rsid w:val="00AC30A4"/>
    <w:rPr>
      <w:sz w:val="24"/>
    </w:rPr>
  </w:style>
  <w:style w:type="character" w:customStyle="1" w:styleId="h1a2">
    <w:name w:val="h1a2"/>
    <w:rsid w:val="00684B81"/>
    <w:rPr>
      <w:vanish w:val="0"/>
      <w:webHidden w:val="0"/>
      <w:sz w:val="24"/>
      <w:szCs w:val="24"/>
      <w:specVanish w:val="0"/>
    </w:rPr>
  </w:style>
  <w:style w:type="character" w:customStyle="1" w:styleId="gmaildefault">
    <w:name w:val="gmail_default"/>
    <w:basedOn w:val="Predvolenpsmoodseku"/>
    <w:rsid w:val="00271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378B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EB19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704A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nhideWhenUsed/>
    <w:qFormat/>
    <w:rsid w:val="00CA6B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856D92"/>
    <w:pPr>
      <w:keepNext/>
      <w:jc w:val="both"/>
      <w:outlineLvl w:val="4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378BE"/>
    <w:pPr>
      <w:jc w:val="both"/>
    </w:pPr>
    <w:rPr>
      <w:szCs w:val="20"/>
    </w:rPr>
  </w:style>
  <w:style w:type="paragraph" w:styleId="Zkladntext2">
    <w:name w:val="Body Text 2"/>
    <w:basedOn w:val="Normlny"/>
    <w:rsid w:val="002B34BE"/>
    <w:pPr>
      <w:spacing w:after="120" w:line="480" w:lineRule="auto"/>
    </w:pPr>
  </w:style>
  <w:style w:type="paragraph" w:styleId="Podtitul">
    <w:name w:val="Subtitle"/>
    <w:basedOn w:val="Normlny"/>
    <w:link w:val="PodtitulChar"/>
    <w:qFormat/>
    <w:rsid w:val="00C431DC"/>
    <w:pPr>
      <w:jc w:val="center"/>
    </w:pPr>
    <w:rPr>
      <w:szCs w:val="20"/>
    </w:rPr>
  </w:style>
  <w:style w:type="character" w:customStyle="1" w:styleId="ZkladntextChar">
    <w:name w:val="Základný text Char"/>
    <w:link w:val="Zkladntext"/>
    <w:qFormat/>
    <w:locked/>
    <w:rsid w:val="00C46A1B"/>
    <w:rPr>
      <w:sz w:val="24"/>
      <w:lang w:val="sk-SK" w:eastAsia="sk-SK" w:bidi="ar-SA"/>
    </w:rPr>
  </w:style>
  <w:style w:type="character" w:customStyle="1" w:styleId="CharChar">
    <w:name w:val="Char Char"/>
    <w:semiHidden/>
    <w:locked/>
    <w:rsid w:val="003A79E9"/>
    <w:rPr>
      <w:sz w:val="24"/>
      <w:lang w:val="sk-SK" w:eastAsia="sk-SK" w:bidi="ar-SA"/>
    </w:rPr>
  </w:style>
  <w:style w:type="character" w:customStyle="1" w:styleId="ra">
    <w:name w:val="ra"/>
    <w:basedOn w:val="Predvolenpsmoodseku"/>
    <w:rsid w:val="00755726"/>
  </w:style>
  <w:style w:type="character" w:customStyle="1" w:styleId="CharChar1">
    <w:name w:val="Char Char1"/>
    <w:semiHidden/>
    <w:locked/>
    <w:rsid w:val="00320D19"/>
    <w:rPr>
      <w:sz w:val="24"/>
      <w:lang w:val="sk-SK" w:eastAsia="sk-SK" w:bidi="ar-SA"/>
    </w:rPr>
  </w:style>
  <w:style w:type="paragraph" w:styleId="Normlnywebov">
    <w:name w:val="Normal (Web)"/>
    <w:basedOn w:val="Normlny"/>
    <w:uiPriority w:val="99"/>
    <w:rsid w:val="00953F79"/>
    <w:pPr>
      <w:spacing w:before="100" w:beforeAutospacing="1" w:after="100" w:afterAutospacing="1"/>
    </w:pPr>
  </w:style>
  <w:style w:type="paragraph" w:styleId="Nzov">
    <w:name w:val="Title"/>
    <w:basedOn w:val="Normlny"/>
    <w:next w:val="Normlny"/>
    <w:link w:val="NzovChar"/>
    <w:qFormat/>
    <w:rsid w:val="00EB19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EB192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rsid w:val="00EB19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704A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lasovanie">
    <w:name w:val="Hlasovanie"/>
    <w:basedOn w:val="Zkladntext"/>
    <w:link w:val="HlasovanieChar"/>
    <w:qFormat/>
    <w:rsid w:val="00024D09"/>
    <w:pPr>
      <w:tabs>
        <w:tab w:val="left" w:pos="1843"/>
        <w:tab w:val="left" w:pos="3402"/>
        <w:tab w:val="left" w:pos="4536"/>
        <w:tab w:val="left" w:pos="5670"/>
      </w:tabs>
      <w:spacing w:before="120" w:after="120"/>
      <w:ind w:left="426"/>
    </w:pPr>
  </w:style>
  <w:style w:type="paragraph" w:styleId="Hlavika">
    <w:name w:val="header"/>
    <w:basedOn w:val="Normlny"/>
    <w:link w:val="HlavikaChar"/>
    <w:rsid w:val="00024D09"/>
    <w:pPr>
      <w:tabs>
        <w:tab w:val="center" w:pos="4536"/>
        <w:tab w:val="right" w:pos="9072"/>
      </w:tabs>
    </w:pPr>
  </w:style>
  <w:style w:type="character" w:customStyle="1" w:styleId="HlasovanieChar">
    <w:name w:val="Hlasovanie Char"/>
    <w:basedOn w:val="ZkladntextChar"/>
    <w:link w:val="Hlasovanie"/>
    <w:qFormat/>
    <w:rsid w:val="00024D09"/>
    <w:rPr>
      <w:sz w:val="24"/>
      <w:lang w:val="sk-SK" w:eastAsia="sk-SK" w:bidi="ar-SA"/>
    </w:rPr>
  </w:style>
  <w:style w:type="character" w:customStyle="1" w:styleId="HlavikaChar">
    <w:name w:val="Hlavička Char"/>
    <w:link w:val="Hlavika"/>
    <w:rsid w:val="00024D09"/>
    <w:rPr>
      <w:sz w:val="24"/>
      <w:szCs w:val="24"/>
    </w:rPr>
  </w:style>
  <w:style w:type="paragraph" w:styleId="Pta">
    <w:name w:val="footer"/>
    <w:basedOn w:val="Normlny"/>
    <w:link w:val="PtaChar"/>
    <w:rsid w:val="00024D0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024D09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8C4FB1"/>
    <w:pPr>
      <w:ind w:left="720"/>
      <w:contextualSpacing/>
    </w:pPr>
  </w:style>
  <w:style w:type="character" w:styleId="Siln">
    <w:name w:val="Strong"/>
    <w:uiPriority w:val="22"/>
    <w:qFormat/>
    <w:rsid w:val="00084D4B"/>
    <w:rPr>
      <w:b/>
      <w:bCs/>
    </w:rPr>
  </w:style>
  <w:style w:type="paragraph" w:customStyle="1" w:styleId="F6-Body1">
    <w:name w:val="F6-Body 1."/>
    <w:basedOn w:val="Normlny"/>
    <w:uiPriority w:val="99"/>
    <w:rsid w:val="004702A9"/>
    <w:pPr>
      <w:ind w:left="397" w:hanging="397"/>
      <w:jc w:val="both"/>
    </w:pPr>
    <w:rPr>
      <w:i/>
      <w:szCs w:val="20"/>
    </w:rPr>
  </w:style>
  <w:style w:type="character" w:customStyle="1" w:styleId="Nadpis3Char">
    <w:name w:val="Nadpis 3 Char"/>
    <w:link w:val="Nadpis3"/>
    <w:rsid w:val="00CA6B6A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rsid w:val="009713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71379"/>
    <w:rPr>
      <w:rFonts w:ascii="Tahoma" w:hAnsi="Tahoma" w:cs="Tahoma"/>
      <w:sz w:val="16"/>
      <w:szCs w:val="16"/>
    </w:rPr>
  </w:style>
  <w:style w:type="character" w:customStyle="1" w:styleId="link14">
    <w:name w:val="link14"/>
    <w:basedOn w:val="Predvolenpsmoodseku"/>
    <w:rsid w:val="002318F3"/>
    <w:rPr>
      <w:color w:val="007FAF"/>
      <w:sz w:val="24"/>
      <w:szCs w:val="24"/>
      <w:u w:val="single"/>
    </w:rPr>
  </w:style>
  <w:style w:type="character" w:customStyle="1" w:styleId="PodtitulChar">
    <w:name w:val="Podtitul Char"/>
    <w:basedOn w:val="Predvolenpsmoodseku"/>
    <w:link w:val="Podtitul"/>
    <w:rsid w:val="00AC30A4"/>
    <w:rPr>
      <w:sz w:val="24"/>
    </w:rPr>
  </w:style>
  <w:style w:type="character" w:customStyle="1" w:styleId="h1a2">
    <w:name w:val="h1a2"/>
    <w:rsid w:val="00684B81"/>
    <w:rPr>
      <w:vanish w:val="0"/>
      <w:webHidden w:val="0"/>
      <w:sz w:val="24"/>
      <w:szCs w:val="24"/>
      <w:specVanish w:val="0"/>
    </w:rPr>
  </w:style>
  <w:style w:type="character" w:customStyle="1" w:styleId="gmaildefault">
    <w:name w:val="gmail_default"/>
    <w:basedOn w:val="Predvolenpsmoodseku"/>
    <w:rsid w:val="0027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862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2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0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2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33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03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09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9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POLOCNY_HDD01\ZASTUPITE&#317;STVA%202011\OcZ-september2011\Uznesenie%20OcZ-5.9.2011-NOV&#201;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A63D-BD91-4D81-9A89-C9B9BB36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Uznesenie OcZ-5.9.2011-NOVÉ</Template>
  <TotalTime>1441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 ounes</vt:lpstr>
    </vt:vector>
  </TitlesOfParts>
  <Company>Obec Nizna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ounes</dc:title>
  <dc:creator>Obec Nižná</dc:creator>
  <cp:lastModifiedBy>HP-05</cp:lastModifiedBy>
  <cp:revision>151</cp:revision>
  <cp:lastPrinted>2020-09-30T14:31:00Z</cp:lastPrinted>
  <dcterms:created xsi:type="dcterms:W3CDTF">2020-01-17T07:59:00Z</dcterms:created>
  <dcterms:modified xsi:type="dcterms:W3CDTF">2021-05-20T05:19:00Z</dcterms:modified>
</cp:coreProperties>
</file>